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F4D5" w14:textId="77777777" w:rsidR="00990339" w:rsidRPr="002D24F4" w:rsidRDefault="00990339" w:rsidP="00D11A18">
      <w:pPr>
        <w:jc w:val="center"/>
        <w:rPr>
          <w:sz w:val="24"/>
          <w:szCs w:val="24"/>
        </w:rPr>
      </w:pPr>
    </w:p>
    <w:p w14:paraId="5A3C99FF" w14:textId="77777777" w:rsidR="0048191A" w:rsidRPr="002D24F4" w:rsidRDefault="0048191A" w:rsidP="00D11A18">
      <w:pPr>
        <w:jc w:val="center"/>
        <w:rPr>
          <w:sz w:val="24"/>
          <w:szCs w:val="24"/>
        </w:rPr>
      </w:pPr>
    </w:p>
    <w:p w14:paraId="61ECA6F9" w14:textId="77777777" w:rsidR="002025B9" w:rsidRPr="002D24F4" w:rsidRDefault="00855BE5" w:rsidP="00D11A18">
      <w:pPr>
        <w:pStyle w:val="Heading7"/>
        <w:rPr>
          <w:szCs w:val="24"/>
        </w:rPr>
      </w:pPr>
      <w:r w:rsidRPr="002D24F4">
        <w:rPr>
          <w:szCs w:val="24"/>
        </w:rPr>
        <w:t>PUBLIC NOTICE</w:t>
      </w:r>
    </w:p>
    <w:p w14:paraId="4ECE8868" w14:textId="77777777" w:rsidR="00855BE5" w:rsidRDefault="00855BE5" w:rsidP="00D11A18">
      <w:pPr>
        <w:pStyle w:val="Heading7"/>
        <w:spacing w:after="120"/>
        <w:rPr>
          <w:szCs w:val="24"/>
        </w:rPr>
      </w:pPr>
      <w:r w:rsidRPr="002D24F4">
        <w:rPr>
          <w:szCs w:val="24"/>
        </w:rPr>
        <w:t>GOFFSTOWN ZONING BOARD OF ADJUSTMENT</w:t>
      </w:r>
    </w:p>
    <w:p w14:paraId="6453D179" w14:textId="14298B3E" w:rsidR="008458A9" w:rsidRDefault="008458A9" w:rsidP="00156FE6">
      <w:pPr>
        <w:pStyle w:val="BodyText2"/>
        <w:spacing w:before="240"/>
        <w:jc w:val="both"/>
      </w:pPr>
      <w:r>
        <w:t xml:space="preserve">There will be </w:t>
      </w:r>
      <w:r w:rsidR="005C1BBC">
        <w:t xml:space="preserve">a </w:t>
      </w:r>
      <w:r>
        <w:t>public hearing of the Goffstown Zoning Board of Adjustment on Tuesday</w:t>
      </w:r>
      <w:r w:rsidR="00E81A0D" w:rsidRPr="6D216E24">
        <w:rPr>
          <w:lang w:val="en-US"/>
        </w:rPr>
        <w:t>,</w:t>
      </w:r>
      <w:r>
        <w:t xml:space="preserve"> </w:t>
      </w:r>
      <w:r w:rsidR="00E03D90">
        <w:t>February</w:t>
      </w:r>
      <w:r w:rsidR="003313CF">
        <w:t xml:space="preserve"> </w:t>
      </w:r>
      <w:r w:rsidR="00E03D90">
        <w:t>10</w:t>
      </w:r>
      <w:r w:rsidR="003313CF">
        <w:t>,</w:t>
      </w:r>
      <w:r w:rsidR="00CC6D96">
        <w:t xml:space="preserve"> 202</w:t>
      </w:r>
      <w:r w:rsidR="00E4538B">
        <w:t>6</w:t>
      </w:r>
      <w:r w:rsidRPr="6D216E24">
        <w:rPr>
          <w:lang w:val="en-US"/>
        </w:rPr>
        <w:t xml:space="preserve">, </w:t>
      </w:r>
      <w:r>
        <w:t>at 7:00 p.m. in the Mildred Stark Room (Room 106) in the Goffstown Town Hall, 16 Main Street, Goffstown, NH 03045 for the following application:</w:t>
      </w:r>
    </w:p>
    <w:p w14:paraId="5096251C" w14:textId="79168BFB" w:rsidR="004874D2" w:rsidRDefault="004874D2" w:rsidP="00156FE6">
      <w:pPr>
        <w:pStyle w:val="BodyText2"/>
        <w:spacing w:before="240"/>
        <w:jc w:val="both"/>
        <w:rPr>
          <w:u w:val="single"/>
        </w:rPr>
      </w:pPr>
      <w:r w:rsidRPr="004874D2">
        <w:rPr>
          <w:u w:val="single"/>
        </w:rPr>
        <w:t>Approval/Correction of the January 6, 2026 Minutes:</w:t>
      </w:r>
    </w:p>
    <w:p w14:paraId="1D249579" w14:textId="352BCD50" w:rsidR="004874D2" w:rsidRPr="004874D2" w:rsidRDefault="004874D2" w:rsidP="00156FE6">
      <w:pPr>
        <w:pStyle w:val="BodyText2"/>
        <w:spacing w:before="240"/>
        <w:jc w:val="both"/>
        <w:rPr>
          <w:u w:val="single"/>
        </w:rPr>
      </w:pPr>
      <w:r>
        <w:rPr>
          <w:u w:val="single"/>
        </w:rPr>
        <w:t>Public Hearing:</w:t>
      </w:r>
    </w:p>
    <w:p w14:paraId="5066341E" w14:textId="77777777" w:rsidR="00ED3AD3" w:rsidRPr="004874D2" w:rsidRDefault="00ED3AD3" w:rsidP="009378FB">
      <w:pPr>
        <w:pStyle w:val="Default"/>
        <w:rPr>
          <w:color w:val="201F1E"/>
          <w:u w:val="single"/>
          <w:shd w:val="clear" w:color="auto" w:fill="FFFFFF"/>
        </w:rPr>
      </w:pPr>
    </w:p>
    <w:p w14:paraId="102E1A64" w14:textId="0F6A6E88" w:rsidR="00E4538B" w:rsidRDefault="00E4538B" w:rsidP="00E4538B">
      <w:pPr>
        <w:pStyle w:val="Default"/>
      </w:pPr>
      <w:r w:rsidRPr="00E4538B">
        <w:t>Adam Danis, Owner/Applicant, is seeking two Variances to build a</w:t>
      </w:r>
      <w:r w:rsidR="002D4576">
        <w:t>n</w:t>
      </w:r>
      <w:r w:rsidRPr="00E4538B">
        <w:t xml:space="preserve"> attached garage </w:t>
      </w:r>
      <w:r w:rsidR="002D4576">
        <w:t xml:space="preserve">addition </w:t>
      </w:r>
      <w:r w:rsidRPr="00E4538B">
        <w:t>with bedroom above</w:t>
      </w:r>
      <w:r w:rsidR="00006596">
        <w:t xml:space="preserve"> </w:t>
      </w:r>
      <w:r w:rsidRPr="00E4538B">
        <w:t>to the side of an existing single-family home, as well as a mudroom addition to the front of the existing home.</w:t>
      </w:r>
      <w:r w:rsidR="00006596">
        <w:t xml:space="preserve"> </w:t>
      </w:r>
      <w:r w:rsidRPr="00E4538B">
        <w:t>The Variances are required as the garage addition will be 5 ft. from the side property line whereas a 15 ft. side setback is required, and the mudroom addition will be 21 ft. from the front property line whereas a 25 ft. front setback is required.</w:t>
      </w:r>
      <w:r w:rsidR="00006596">
        <w:t xml:space="preserve"> </w:t>
      </w:r>
      <w:r w:rsidRPr="00E4538B">
        <w:t>Both these setbacks are required per Section 4.3 (Table of Dimensional Regulations) of the Goffstown Zoning Ordinance.</w:t>
      </w:r>
      <w:r w:rsidR="00006596">
        <w:t xml:space="preserve"> </w:t>
      </w:r>
      <w:r w:rsidRPr="00E4538B">
        <w:t>The property is located at 69 Warren Avenue, (Map</w:t>
      </w:r>
      <w:r w:rsidR="00990CD6">
        <w:t xml:space="preserve"> </w:t>
      </w:r>
      <w:r w:rsidRPr="00E4538B">
        <w:t>16, Lot 224), Zoned:</w:t>
      </w:r>
      <w:r w:rsidR="00006596">
        <w:t xml:space="preserve"> </w:t>
      </w:r>
      <w:r w:rsidRPr="00E4538B">
        <w:t>Residential-2.</w:t>
      </w:r>
    </w:p>
    <w:p w14:paraId="29493E87" w14:textId="77777777" w:rsidR="004874D2" w:rsidRDefault="004874D2" w:rsidP="00E4538B">
      <w:pPr>
        <w:pStyle w:val="Default"/>
      </w:pPr>
    </w:p>
    <w:p w14:paraId="066AA84F" w14:textId="77777777" w:rsidR="004874D2" w:rsidRDefault="004874D2" w:rsidP="00E4538B">
      <w:pPr>
        <w:pStyle w:val="Default"/>
        <w:rPr>
          <w:b/>
          <w:bCs/>
          <w:u w:val="single"/>
        </w:rPr>
      </w:pPr>
    </w:p>
    <w:p w14:paraId="225B7E38" w14:textId="1388E94B" w:rsidR="004874D2" w:rsidRPr="004874D2" w:rsidRDefault="004874D2" w:rsidP="00E4538B">
      <w:pPr>
        <w:pStyle w:val="Default"/>
        <w:rPr>
          <w:b/>
          <w:bCs/>
          <w:u w:val="single"/>
        </w:rPr>
      </w:pPr>
      <w:r w:rsidRPr="004874D2">
        <w:rPr>
          <w:b/>
          <w:bCs/>
          <w:u w:val="single"/>
        </w:rPr>
        <w:t>Correspondence:</w:t>
      </w:r>
    </w:p>
    <w:p w14:paraId="09911693" w14:textId="77777777" w:rsidR="004874D2" w:rsidRDefault="004874D2" w:rsidP="00E4538B">
      <w:pPr>
        <w:pStyle w:val="Default"/>
      </w:pPr>
    </w:p>
    <w:p w14:paraId="0A7A3F3B" w14:textId="77777777" w:rsidR="00E01512" w:rsidRPr="00E01512" w:rsidRDefault="00E01512" w:rsidP="00125724">
      <w:pPr>
        <w:pStyle w:val="Default"/>
      </w:pPr>
    </w:p>
    <w:p w14:paraId="7FF41624" w14:textId="3AE865BF" w:rsidR="0037606C" w:rsidRDefault="006F7C74" w:rsidP="0037606C">
      <w:pPr>
        <w:spacing w:line="220" w:lineRule="atLeast"/>
        <w:jc w:val="left"/>
        <w:rPr>
          <w:rFonts w:ascii="Times New Roman" w:hAnsi="Times New Roman"/>
          <w:b/>
          <w:bCs/>
          <w:sz w:val="24"/>
          <w:szCs w:val="24"/>
        </w:rPr>
      </w:pPr>
      <w:r w:rsidRPr="002D24F4">
        <w:rPr>
          <w:rFonts w:ascii="Times New Roman" w:hAnsi="Times New Roman"/>
          <w:b/>
          <w:bCs/>
          <w:sz w:val="24"/>
          <w:szCs w:val="24"/>
        </w:rPr>
        <w:t>Denise Langley</w:t>
      </w:r>
      <w:r w:rsidR="002B361B" w:rsidRPr="002D24F4">
        <w:rPr>
          <w:rFonts w:ascii="Times New Roman" w:hAnsi="Times New Roman"/>
          <w:b/>
          <w:bCs/>
          <w:sz w:val="24"/>
          <w:szCs w:val="24"/>
        </w:rPr>
        <w:t>, Chair</w:t>
      </w:r>
      <w:r w:rsidR="00464351">
        <w:rPr>
          <w:rFonts w:ascii="Times New Roman" w:hAnsi="Times New Roman"/>
          <w:b/>
          <w:bCs/>
          <w:sz w:val="24"/>
          <w:szCs w:val="24"/>
        </w:rPr>
        <w:t>man</w:t>
      </w:r>
      <w:r w:rsidR="002B361B" w:rsidRPr="002D24F4">
        <w:rPr>
          <w:rFonts w:ascii="Times New Roman" w:hAnsi="Times New Roman"/>
          <w:b/>
          <w:bCs/>
          <w:sz w:val="24"/>
          <w:szCs w:val="24"/>
        </w:rPr>
        <w:t xml:space="preserve"> of the Zoning Board of Adjustment</w:t>
      </w:r>
    </w:p>
    <w:p w14:paraId="5257A4FE" w14:textId="77777777" w:rsidR="007A1DD4" w:rsidRDefault="007A1DD4" w:rsidP="0037606C">
      <w:pPr>
        <w:spacing w:line="220" w:lineRule="atLeast"/>
        <w:jc w:val="left"/>
        <w:rPr>
          <w:rFonts w:ascii="Times New Roman" w:hAnsi="Times New Roman"/>
          <w:b/>
          <w:bCs/>
          <w:sz w:val="24"/>
          <w:szCs w:val="24"/>
        </w:rPr>
      </w:pPr>
    </w:p>
    <w:p w14:paraId="312FA74A" w14:textId="77777777" w:rsidR="002B361B" w:rsidRPr="00ED2ED3" w:rsidRDefault="002B361B" w:rsidP="0037606C">
      <w:pPr>
        <w:spacing w:line="220" w:lineRule="atLeast"/>
        <w:jc w:val="left"/>
        <w:rPr>
          <w:rFonts w:ascii="Times New Roman" w:hAnsi="Times New Roman"/>
          <w:sz w:val="22"/>
          <w:szCs w:val="22"/>
        </w:rPr>
      </w:pPr>
      <w:r w:rsidRPr="00ED2ED3">
        <w:rPr>
          <w:rFonts w:ascii="Times New Roman" w:hAnsi="Times New Roman"/>
          <w:i/>
          <w:iCs/>
          <w:sz w:val="22"/>
          <w:szCs w:val="22"/>
        </w:rPr>
        <w:t>Note: Any person with a disability who wishes to attend this meeting and needs reasonable accommodation in order to participate is requested to call the Town Hall, (603) 497-8990, at least 72 hours in advance so that appropriate arrangements can be made.</w:t>
      </w:r>
    </w:p>
    <w:sectPr w:rsidR="002B361B" w:rsidRPr="00ED2ED3" w:rsidSect="00A402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152" w:right="1296" w:bottom="576" w:left="1296" w:header="864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1922" w14:textId="77777777" w:rsidR="00B33C57" w:rsidRDefault="00B33C57">
      <w:r>
        <w:separator/>
      </w:r>
    </w:p>
  </w:endnote>
  <w:endnote w:type="continuationSeparator" w:id="0">
    <w:p w14:paraId="25FDA0D1" w14:textId="77777777" w:rsidR="00B33C57" w:rsidRDefault="00B3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C9222" w14:textId="77777777" w:rsidR="001504AB" w:rsidRDefault="001504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187F3" w14:textId="77777777" w:rsidR="00A164A5" w:rsidRDefault="00A164A5" w:rsidP="001504AB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b/>
        <w:bCs/>
        <w:sz w:val="18"/>
      </w:rPr>
    </w:pPr>
    <w:r>
      <w:rPr>
        <w:b/>
        <w:bCs/>
        <w:sz w:val="18"/>
      </w:rPr>
      <w:t xml:space="preserve">Page </w:t>
    </w:r>
    <w:r>
      <w:rPr>
        <w:b/>
        <w:bCs/>
        <w:sz w:val="18"/>
      </w:rPr>
      <w:fldChar w:fldCharType="begin"/>
    </w:r>
    <w:r>
      <w:rPr>
        <w:b/>
        <w:bCs/>
        <w:sz w:val="18"/>
      </w:rPr>
      <w:instrText xml:space="preserve"> PAGE </w:instrText>
    </w:r>
    <w:r>
      <w:rPr>
        <w:b/>
        <w:bCs/>
        <w:sz w:val="18"/>
      </w:rPr>
      <w:fldChar w:fldCharType="separate"/>
    </w:r>
    <w:r w:rsidR="00E61682">
      <w:rPr>
        <w:b/>
        <w:bCs/>
        <w:noProof/>
        <w:sz w:val="18"/>
      </w:rPr>
      <w:t>2</w:t>
    </w:r>
    <w:r>
      <w:rPr>
        <w:b/>
        <w:bCs/>
        <w:sz w:val="18"/>
      </w:rPr>
      <w:fldChar w:fldCharType="end"/>
    </w:r>
    <w:r>
      <w:rPr>
        <w:b/>
        <w:bCs/>
        <w:sz w:val="18"/>
      </w:rPr>
      <w:t xml:space="preserve"> of </w:t>
    </w:r>
    <w:r>
      <w:rPr>
        <w:b/>
        <w:bCs/>
        <w:sz w:val="18"/>
      </w:rPr>
      <w:fldChar w:fldCharType="begin"/>
    </w:r>
    <w:r>
      <w:rPr>
        <w:b/>
        <w:bCs/>
        <w:sz w:val="18"/>
      </w:rPr>
      <w:instrText xml:space="preserve"> NUMPAGES </w:instrText>
    </w:r>
    <w:r>
      <w:rPr>
        <w:b/>
        <w:bCs/>
        <w:sz w:val="18"/>
      </w:rPr>
      <w:fldChar w:fldCharType="separate"/>
    </w:r>
    <w:r w:rsidR="00E61682">
      <w:rPr>
        <w:b/>
        <w:bCs/>
        <w:noProof/>
        <w:sz w:val="18"/>
      </w:rPr>
      <w:t>2</w:t>
    </w:r>
    <w:r>
      <w:rPr>
        <w:b/>
        <w:bCs/>
        <w:sz w:val="18"/>
      </w:rPr>
      <w:fldChar w:fldCharType="end"/>
    </w:r>
  </w:p>
  <w:p w14:paraId="56995602" w14:textId="77777777" w:rsidR="00A164A5" w:rsidRPr="00073018" w:rsidRDefault="00A164A5" w:rsidP="000730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011CB" w14:textId="77777777" w:rsidR="00A164A5" w:rsidRDefault="00A164A5" w:rsidP="008A767D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b/>
        <w:bCs/>
        <w:sz w:val="18"/>
      </w:rPr>
    </w:pPr>
    <w:r>
      <w:rPr>
        <w:b/>
        <w:bCs/>
        <w:sz w:val="18"/>
      </w:rPr>
      <w:t xml:space="preserve">Page </w:t>
    </w:r>
    <w:r>
      <w:rPr>
        <w:b/>
        <w:bCs/>
        <w:sz w:val="18"/>
      </w:rPr>
      <w:fldChar w:fldCharType="begin"/>
    </w:r>
    <w:r>
      <w:rPr>
        <w:b/>
        <w:bCs/>
        <w:sz w:val="18"/>
      </w:rPr>
      <w:instrText xml:space="preserve"> PAGE </w:instrText>
    </w:r>
    <w:r>
      <w:rPr>
        <w:b/>
        <w:bCs/>
        <w:sz w:val="18"/>
      </w:rPr>
      <w:fldChar w:fldCharType="separate"/>
    </w:r>
    <w:r w:rsidR="00E61682">
      <w:rPr>
        <w:b/>
        <w:bCs/>
        <w:noProof/>
        <w:sz w:val="18"/>
      </w:rPr>
      <w:t>1</w:t>
    </w:r>
    <w:r>
      <w:rPr>
        <w:b/>
        <w:bCs/>
        <w:sz w:val="18"/>
      </w:rPr>
      <w:fldChar w:fldCharType="end"/>
    </w:r>
    <w:r>
      <w:rPr>
        <w:b/>
        <w:bCs/>
        <w:sz w:val="18"/>
      </w:rPr>
      <w:t xml:space="preserve"> of </w:t>
    </w:r>
    <w:r>
      <w:rPr>
        <w:b/>
        <w:bCs/>
        <w:sz w:val="18"/>
      </w:rPr>
      <w:fldChar w:fldCharType="begin"/>
    </w:r>
    <w:r>
      <w:rPr>
        <w:b/>
        <w:bCs/>
        <w:sz w:val="18"/>
      </w:rPr>
      <w:instrText xml:space="preserve"> NUMPAGES </w:instrText>
    </w:r>
    <w:r>
      <w:rPr>
        <w:b/>
        <w:bCs/>
        <w:sz w:val="18"/>
      </w:rPr>
      <w:fldChar w:fldCharType="separate"/>
    </w:r>
    <w:r w:rsidR="00E61682">
      <w:rPr>
        <w:b/>
        <w:bCs/>
        <w:noProof/>
        <w:sz w:val="18"/>
      </w:rPr>
      <w:t>2</w:t>
    </w:r>
    <w:r>
      <w:rPr>
        <w:b/>
        <w:bCs/>
        <w:sz w:val="18"/>
      </w:rPr>
      <w:fldChar w:fldCharType="end"/>
    </w:r>
  </w:p>
  <w:p w14:paraId="24076BB2" w14:textId="77777777" w:rsidR="00A164A5" w:rsidRDefault="00A164A5" w:rsidP="007D2962">
    <w:pPr>
      <w:pStyle w:val="Footer"/>
      <w:tabs>
        <w:tab w:val="clear" w:pos="4320"/>
        <w:tab w:val="clear" w:pos="8640"/>
        <w:tab w:val="right" w:pos="936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7E5E1" w14:textId="77777777" w:rsidR="00B33C57" w:rsidRDefault="00B33C57">
      <w:r>
        <w:separator/>
      </w:r>
    </w:p>
  </w:footnote>
  <w:footnote w:type="continuationSeparator" w:id="0">
    <w:p w14:paraId="6232C928" w14:textId="77777777" w:rsidR="00B33C57" w:rsidRDefault="00B33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BE0E" w14:textId="77777777" w:rsidR="001504AB" w:rsidRDefault="00150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3702" w14:textId="56EFF71D" w:rsidR="001504AB" w:rsidRDefault="00594D46" w:rsidP="001504AB">
    <w:pPr>
      <w:pStyle w:val="Heading1"/>
      <w:spacing w:after="0" w:line="240" w:lineRule="auto"/>
      <w:jc w:val="right"/>
      <w:rPr>
        <w:rFonts w:ascii="Times New Roman" w:hAnsi="Times New Roman"/>
        <w:b/>
        <w:bCs/>
        <w:i/>
        <w:iCs/>
        <w:sz w:val="52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260CD5E1" wp14:editId="29FC810F">
          <wp:simplePos x="0" y="0"/>
          <wp:positionH relativeFrom="column">
            <wp:posOffset>-73025</wp:posOffset>
          </wp:positionH>
          <wp:positionV relativeFrom="paragraph">
            <wp:posOffset>-63500</wp:posOffset>
          </wp:positionV>
          <wp:extent cx="1068705" cy="1068705"/>
          <wp:effectExtent l="0" t="0" r="0" b="0"/>
          <wp:wrapSquare wrapText="bothSides"/>
          <wp:docPr id="2" name="Picture 1" descr="goff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ff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077" b="62216"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04AB">
      <w:rPr>
        <w:rFonts w:ascii="Times New Roman" w:hAnsi="Times New Roman"/>
        <w:b/>
        <w:bCs/>
        <w:i/>
        <w:iCs/>
        <w:sz w:val="52"/>
      </w:rPr>
      <w:t>Town of Goffstown</w:t>
    </w:r>
  </w:p>
  <w:p w14:paraId="3BD63978" w14:textId="77777777" w:rsidR="001504AB" w:rsidRDefault="001504AB" w:rsidP="001504AB">
    <w:pPr>
      <w:pStyle w:val="BodyText"/>
      <w:pBdr>
        <w:bottom w:val="single" w:sz="4" w:space="1" w:color="auto"/>
      </w:pBdr>
      <w:spacing w:after="0" w:line="240" w:lineRule="auto"/>
      <w:ind w:left="1800"/>
      <w:jc w:val="center"/>
      <w:rPr>
        <w:sz w:val="2"/>
      </w:rPr>
    </w:pPr>
  </w:p>
  <w:p w14:paraId="2467803F" w14:textId="77777777" w:rsidR="001504AB" w:rsidRDefault="001504AB" w:rsidP="001504AB">
    <w:pPr>
      <w:pStyle w:val="Heading2"/>
      <w:spacing w:line="240" w:lineRule="auto"/>
      <w:jc w:val="right"/>
      <w:rPr>
        <w:rFonts w:ascii="Century Gothic" w:hAnsi="Century Gothic"/>
        <w:sz w:val="28"/>
      </w:rPr>
    </w:pPr>
    <w:r>
      <w:rPr>
        <w:rFonts w:ascii="Century Gothic" w:hAnsi="Century Gothic"/>
        <w:sz w:val="28"/>
      </w:rPr>
      <w:t>TOWN OFFICES</w:t>
    </w:r>
  </w:p>
  <w:p w14:paraId="31AFA796" w14:textId="77777777" w:rsidR="001504AB" w:rsidRDefault="001504AB" w:rsidP="001504AB">
    <w:pPr>
      <w:pStyle w:val="Header"/>
      <w:jc w:val="right"/>
    </w:pPr>
    <w:r>
      <w:rPr>
        <w:rFonts w:ascii="Century Gothic" w:hAnsi="Century Gothic"/>
        <w:sz w:val="28"/>
      </w:rPr>
      <w:t xml:space="preserve"> 16 MAIN STREET </w:t>
    </w:r>
    <w:r>
      <w:rPr>
        <w:rFonts w:ascii="Symbol" w:eastAsia="Symbol" w:hAnsi="Symbol" w:cs="Symbol"/>
        <w:sz w:val="28"/>
      </w:rPr>
      <w:t>·</w:t>
    </w:r>
    <w:r>
      <w:rPr>
        <w:rFonts w:ascii="Century Gothic" w:hAnsi="Century Gothic"/>
        <w:sz w:val="28"/>
      </w:rPr>
      <w:t xml:space="preserve"> GOFFSTOWN, NH 03045</w:t>
    </w:r>
  </w:p>
  <w:p w14:paraId="3ABCEFE6" w14:textId="77777777" w:rsidR="00A164A5" w:rsidRDefault="00A164A5">
    <w:pPr>
      <w:pStyle w:val="Header"/>
      <w:tabs>
        <w:tab w:val="clear" w:pos="864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CDF5F" w14:textId="7791D1FC" w:rsidR="00A164A5" w:rsidRDefault="00594D46" w:rsidP="001504AB">
    <w:pPr>
      <w:pStyle w:val="Heading1"/>
      <w:spacing w:after="0" w:line="240" w:lineRule="auto"/>
      <w:jc w:val="right"/>
      <w:rPr>
        <w:rFonts w:ascii="Times New Roman" w:hAnsi="Times New Roman"/>
        <w:b/>
        <w:bCs/>
        <w:i/>
        <w:iCs/>
        <w:sz w:val="5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75CF36" wp14:editId="77BF0E3A">
          <wp:simplePos x="0" y="0"/>
          <wp:positionH relativeFrom="column">
            <wp:posOffset>-73025</wp:posOffset>
          </wp:positionH>
          <wp:positionV relativeFrom="paragraph">
            <wp:posOffset>-63500</wp:posOffset>
          </wp:positionV>
          <wp:extent cx="1068705" cy="1068705"/>
          <wp:effectExtent l="0" t="0" r="0" b="0"/>
          <wp:wrapSquare wrapText="bothSides"/>
          <wp:docPr id="1" name="Picture 1" descr="goff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ff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077" b="62216"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64A5">
      <w:rPr>
        <w:rFonts w:ascii="Times New Roman" w:hAnsi="Times New Roman"/>
        <w:b/>
        <w:bCs/>
        <w:i/>
        <w:iCs/>
        <w:sz w:val="52"/>
      </w:rPr>
      <w:t>Town of Goffstown</w:t>
    </w:r>
  </w:p>
  <w:p w14:paraId="1A2209D8" w14:textId="77777777" w:rsidR="00A164A5" w:rsidRDefault="00A164A5">
    <w:pPr>
      <w:pStyle w:val="BodyText"/>
      <w:pBdr>
        <w:bottom w:val="single" w:sz="4" w:space="1" w:color="auto"/>
      </w:pBdr>
      <w:spacing w:after="0" w:line="240" w:lineRule="auto"/>
      <w:ind w:left="1800"/>
      <w:jc w:val="center"/>
      <w:rPr>
        <w:sz w:val="2"/>
      </w:rPr>
    </w:pPr>
  </w:p>
  <w:p w14:paraId="26E05E24" w14:textId="77777777" w:rsidR="00A164A5" w:rsidRDefault="00A164A5">
    <w:pPr>
      <w:pStyle w:val="Heading2"/>
      <w:spacing w:line="240" w:lineRule="auto"/>
      <w:jc w:val="right"/>
      <w:rPr>
        <w:rFonts w:ascii="Century Gothic" w:hAnsi="Century Gothic"/>
        <w:sz w:val="28"/>
      </w:rPr>
    </w:pPr>
    <w:r>
      <w:rPr>
        <w:rFonts w:ascii="Century Gothic" w:hAnsi="Century Gothic"/>
        <w:sz w:val="28"/>
      </w:rPr>
      <w:t>TOWN OFFICES</w:t>
    </w:r>
  </w:p>
  <w:p w14:paraId="0888472D" w14:textId="77777777" w:rsidR="00A164A5" w:rsidRDefault="00A164A5">
    <w:pPr>
      <w:pStyle w:val="Header"/>
      <w:jc w:val="right"/>
    </w:pPr>
    <w:r>
      <w:rPr>
        <w:rFonts w:ascii="Century Gothic" w:hAnsi="Century Gothic"/>
        <w:sz w:val="28"/>
      </w:rPr>
      <w:t xml:space="preserve"> 16 MAIN STREET </w:t>
    </w:r>
    <w:r>
      <w:rPr>
        <w:rFonts w:ascii="Symbol" w:eastAsia="Symbol" w:hAnsi="Symbol" w:cs="Symbol"/>
        <w:sz w:val="28"/>
      </w:rPr>
      <w:t>·</w:t>
    </w:r>
    <w:r>
      <w:rPr>
        <w:rFonts w:ascii="Century Gothic" w:hAnsi="Century Gothic"/>
        <w:sz w:val="28"/>
      </w:rPr>
      <w:t xml:space="preserve"> GOFFSTOWN, NH 03045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F5A"/>
    <w:multiLevelType w:val="hybridMultilevel"/>
    <w:tmpl w:val="831A12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B3"/>
    <w:multiLevelType w:val="hybridMultilevel"/>
    <w:tmpl w:val="268E946A"/>
    <w:lvl w:ilvl="0" w:tplc="3D3CA6B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E7E224C"/>
    <w:multiLevelType w:val="hybridMultilevel"/>
    <w:tmpl w:val="B57CF2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60470"/>
    <w:multiLevelType w:val="hybridMultilevel"/>
    <w:tmpl w:val="AF1C4EDE"/>
    <w:lvl w:ilvl="0" w:tplc="EC8E9F4C">
      <w:start w:val="1"/>
      <w:numFmt w:val="decimal"/>
      <w:lvlText w:val="%1)"/>
      <w:lvlJc w:val="left"/>
      <w:pPr>
        <w:ind w:left="720" w:hanging="360"/>
      </w:pPr>
      <w:rPr>
        <w:rFonts w:hint="default"/>
        <w:color w:val="201F1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31606"/>
    <w:multiLevelType w:val="hybridMultilevel"/>
    <w:tmpl w:val="FDF09A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32F0D"/>
    <w:multiLevelType w:val="hybridMultilevel"/>
    <w:tmpl w:val="68F61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F6B03"/>
    <w:multiLevelType w:val="hybridMultilevel"/>
    <w:tmpl w:val="047417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C2CF1"/>
    <w:multiLevelType w:val="hybridMultilevel"/>
    <w:tmpl w:val="F29AB8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7131A"/>
    <w:multiLevelType w:val="hybridMultilevel"/>
    <w:tmpl w:val="5FC45834"/>
    <w:lvl w:ilvl="0" w:tplc="24509B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B2348"/>
    <w:multiLevelType w:val="hybridMultilevel"/>
    <w:tmpl w:val="5F90A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6695C"/>
    <w:multiLevelType w:val="hybridMultilevel"/>
    <w:tmpl w:val="4AE234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67B11"/>
    <w:multiLevelType w:val="hybridMultilevel"/>
    <w:tmpl w:val="5A7011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C3E9E"/>
    <w:multiLevelType w:val="singleLevel"/>
    <w:tmpl w:val="37E252A4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92B0350"/>
    <w:multiLevelType w:val="hybridMultilevel"/>
    <w:tmpl w:val="D94251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F08C5"/>
    <w:multiLevelType w:val="hybridMultilevel"/>
    <w:tmpl w:val="0CEABA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03D51"/>
    <w:multiLevelType w:val="hybridMultilevel"/>
    <w:tmpl w:val="07D25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909DF"/>
    <w:multiLevelType w:val="hybridMultilevel"/>
    <w:tmpl w:val="CADCF8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02239"/>
    <w:multiLevelType w:val="hybridMultilevel"/>
    <w:tmpl w:val="729420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74928"/>
    <w:multiLevelType w:val="hybridMultilevel"/>
    <w:tmpl w:val="E83840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85972"/>
    <w:multiLevelType w:val="hybridMultilevel"/>
    <w:tmpl w:val="70E0A5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23E2C"/>
    <w:multiLevelType w:val="hybridMultilevel"/>
    <w:tmpl w:val="F5EA98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5592F"/>
    <w:multiLevelType w:val="hybridMultilevel"/>
    <w:tmpl w:val="B50AEE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28151E"/>
    <w:multiLevelType w:val="hybridMultilevel"/>
    <w:tmpl w:val="37C85E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B0F08"/>
    <w:multiLevelType w:val="hybridMultilevel"/>
    <w:tmpl w:val="B692A1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728C7"/>
    <w:multiLevelType w:val="hybridMultilevel"/>
    <w:tmpl w:val="EC587C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755AE9"/>
    <w:multiLevelType w:val="hybridMultilevel"/>
    <w:tmpl w:val="10806E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230FF8"/>
    <w:multiLevelType w:val="singleLevel"/>
    <w:tmpl w:val="CA8A963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7F27DA9"/>
    <w:multiLevelType w:val="hybridMultilevel"/>
    <w:tmpl w:val="3828C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62262"/>
    <w:multiLevelType w:val="hybridMultilevel"/>
    <w:tmpl w:val="91A025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C326CA"/>
    <w:multiLevelType w:val="hybridMultilevel"/>
    <w:tmpl w:val="FABA4B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E4E85"/>
    <w:multiLevelType w:val="hybridMultilevel"/>
    <w:tmpl w:val="14AEB7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078131">
    <w:abstractNumId w:val="12"/>
  </w:num>
  <w:num w:numId="2" w16cid:durableId="815756265">
    <w:abstractNumId w:val="26"/>
  </w:num>
  <w:num w:numId="3" w16cid:durableId="131484176">
    <w:abstractNumId w:val="20"/>
  </w:num>
  <w:num w:numId="4" w16cid:durableId="136728552">
    <w:abstractNumId w:val="0"/>
  </w:num>
  <w:num w:numId="5" w16cid:durableId="722948620">
    <w:abstractNumId w:val="25"/>
  </w:num>
  <w:num w:numId="6" w16cid:durableId="1592162035">
    <w:abstractNumId w:val="10"/>
  </w:num>
  <w:num w:numId="7" w16cid:durableId="141582628">
    <w:abstractNumId w:val="9"/>
  </w:num>
  <w:num w:numId="8" w16cid:durableId="1553231150">
    <w:abstractNumId w:val="2"/>
  </w:num>
  <w:num w:numId="9" w16cid:durableId="1518228970">
    <w:abstractNumId w:val="24"/>
  </w:num>
  <w:num w:numId="10" w16cid:durableId="802113273">
    <w:abstractNumId w:val="22"/>
  </w:num>
  <w:num w:numId="11" w16cid:durableId="252669988">
    <w:abstractNumId w:val="27"/>
  </w:num>
  <w:num w:numId="12" w16cid:durableId="1617983000">
    <w:abstractNumId w:val="7"/>
  </w:num>
  <w:num w:numId="13" w16cid:durableId="13205045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72453780">
    <w:abstractNumId w:val="19"/>
  </w:num>
  <w:num w:numId="15" w16cid:durableId="1964118239">
    <w:abstractNumId w:val="5"/>
  </w:num>
  <w:num w:numId="16" w16cid:durableId="1928341352">
    <w:abstractNumId w:val="28"/>
  </w:num>
  <w:num w:numId="17" w16cid:durableId="109665785">
    <w:abstractNumId w:val="30"/>
  </w:num>
  <w:num w:numId="18" w16cid:durableId="1485976801">
    <w:abstractNumId w:val="13"/>
  </w:num>
  <w:num w:numId="19" w16cid:durableId="1279025541">
    <w:abstractNumId w:val="18"/>
  </w:num>
  <w:num w:numId="20" w16cid:durableId="1752462350">
    <w:abstractNumId w:val="4"/>
  </w:num>
  <w:num w:numId="21" w16cid:durableId="115872218">
    <w:abstractNumId w:val="15"/>
  </w:num>
  <w:num w:numId="22" w16cid:durableId="151455172">
    <w:abstractNumId w:val="17"/>
  </w:num>
  <w:num w:numId="23" w16cid:durableId="1877351249">
    <w:abstractNumId w:val="21"/>
  </w:num>
  <w:num w:numId="24" w16cid:durableId="875582562">
    <w:abstractNumId w:val="6"/>
  </w:num>
  <w:num w:numId="25" w16cid:durableId="62919118">
    <w:abstractNumId w:val="23"/>
  </w:num>
  <w:num w:numId="26" w16cid:durableId="1127697735">
    <w:abstractNumId w:val="1"/>
  </w:num>
  <w:num w:numId="27" w16cid:durableId="1502509214">
    <w:abstractNumId w:val="3"/>
  </w:num>
  <w:num w:numId="28" w16cid:durableId="500123583">
    <w:abstractNumId w:val="11"/>
  </w:num>
  <w:num w:numId="29" w16cid:durableId="932054138">
    <w:abstractNumId w:val="14"/>
  </w:num>
  <w:num w:numId="30" w16cid:durableId="2055692587">
    <w:abstractNumId w:val="8"/>
  </w:num>
  <w:num w:numId="31" w16cid:durableId="1721324001">
    <w:abstractNumId w:val="29"/>
  </w:num>
  <w:num w:numId="32" w16cid:durableId="21410238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attachedTemplate r:id="rId1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7F"/>
    <w:rsid w:val="0000174C"/>
    <w:rsid w:val="00003377"/>
    <w:rsid w:val="00005765"/>
    <w:rsid w:val="00005A98"/>
    <w:rsid w:val="00005ADD"/>
    <w:rsid w:val="0000653A"/>
    <w:rsid w:val="00006596"/>
    <w:rsid w:val="0000698F"/>
    <w:rsid w:val="00006997"/>
    <w:rsid w:val="000069C1"/>
    <w:rsid w:val="000109F4"/>
    <w:rsid w:val="00010B30"/>
    <w:rsid w:val="0001143E"/>
    <w:rsid w:val="00012467"/>
    <w:rsid w:val="00013094"/>
    <w:rsid w:val="000138A1"/>
    <w:rsid w:val="00013F4B"/>
    <w:rsid w:val="00014B05"/>
    <w:rsid w:val="00016FC6"/>
    <w:rsid w:val="00017B29"/>
    <w:rsid w:val="00022255"/>
    <w:rsid w:val="00023187"/>
    <w:rsid w:val="00024D5E"/>
    <w:rsid w:val="00025624"/>
    <w:rsid w:val="00026CC5"/>
    <w:rsid w:val="000309E4"/>
    <w:rsid w:val="00033200"/>
    <w:rsid w:val="00035A6E"/>
    <w:rsid w:val="00035C2F"/>
    <w:rsid w:val="000360F8"/>
    <w:rsid w:val="00036AB0"/>
    <w:rsid w:val="00037C4E"/>
    <w:rsid w:val="000409FD"/>
    <w:rsid w:val="00041EB0"/>
    <w:rsid w:val="00043B4D"/>
    <w:rsid w:val="00044B16"/>
    <w:rsid w:val="00045C4E"/>
    <w:rsid w:val="00047A5F"/>
    <w:rsid w:val="00051508"/>
    <w:rsid w:val="000534D0"/>
    <w:rsid w:val="00054755"/>
    <w:rsid w:val="00054934"/>
    <w:rsid w:val="00054BAE"/>
    <w:rsid w:val="0005587E"/>
    <w:rsid w:val="00056886"/>
    <w:rsid w:val="00056DF1"/>
    <w:rsid w:val="000570A8"/>
    <w:rsid w:val="000614FE"/>
    <w:rsid w:val="000624DB"/>
    <w:rsid w:val="000632AA"/>
    <w:rsid w:val="00063A7B"/>
    <w:rsid w:val="00066519"/>
    <w:rsid w:val="000665EC"/>
    <w:rsid w:val="00066BF7"/>
    <w:rsid w:val="00066E55"/>
    <w:rsid w:val="00070D5D"/>
    <w:rsid w:val="00072646"/>
    <w:rsid w:val="00072F0E"/>
    <w:rsid w:val="00073018"/>
    <w:rsid w:val="000734F4"/>
    <w:rsid w:val="00074C02"/>
    <w:rsid w:val="000761F3"/>
    <w:rsid w:val="00076E16"/>
    <w:rsid w:val="0007766E"/>
    <w:rsid w:val="00077740"/>
    <w:rsid w:val="000807D7"/>
    <w:rsid w:val="00080E8C"/>
    <w:rsid w:val="000817BD"/>
    <w:rsid w:val="0008195A"/>
    <w:rsid w:val="00082574"/>
    <w:rsid w:val="00083BEC"/>
    <w:rsid w:val="00086755"/>
    <w:rsid w:val="00086D5F"/>
    <w:rsid w:val="00086D71"/>
    <w:rsid w:val="00087536"/>
    <w:rsid w:val="00093044"/>
    <w:rsid w:val="00093A07"/>
    <w:rsid w:val="00093EF0"/>
    <w:rsid w:val="000950A8"/>
    <w:rsid w:val="00095234"/>
    <w:rsid w:val="00096972"/>
    <w:rsid w:val="000A0815"/>
    <w:rsid w:val="000A0D2A"/>
    <w:rsid w:val="000A244F"/>
    <w:rsid w:val="000A26C4"/>
    <w:rsid w:val="000A303C"/>
    <w:rsid w:val="000A32AC"/>
    <w:rsid w:val="000A33F2"/>
    <w:rsid w:val="000A43D6"/>
    <w:rsid w:val="000A590A"/>
    <w:rsid w:val="000A5C65"/>
    <w:rsid w:val="000A6638"/>
    <w:rsid w:val="000A6968"/>
    <w:rsid w:val="000B0033"/>
    <w:rsid w:val="000B02EC"/>
    <w:rsid w:val="000B056C"/>
    <w:rsid w:val="000B06ED"/>
    <w:rsid w:val="000B0CF7"/>
    <w:rsid w:val="000B21AA"/>
    <w:rsid w:val="000B51B1"/>
    <w:rsid w:val="000C1845"/>
    <w:rsid w:val="000C1AEC"/>
    <w:rsid w:val="000C201E"/>
    <w:rsid w:val="000C4818"/>
    <w:rsid w:val="000C4DAF"/>
    <w:rsid w:val="000C55A2"/>
    <w:rsid w:val="000C6146"/>
    <w:rsid w:val="000D069B"/>
    <w:rsid w:val="000D0C77"/>
    <w:rsid w:val="000D1234"/>
    <w:rsid w:val="000D1860"/>
    <w:rsid w:val="000D2A1A"/>
    <w:rsid w:val="000D4637"/>
    <w:rsid w:val="000D4B0A"/>
    <w:rsid w:val="000D4FDB"/>
    <w:rsid w:val="000D530D"/>
    <w:rsid w:val="000D5741"/>
    <w:rsid w:val="000D681B"/>
    <w:rsid w:val="000D6ED8"/>
    <w:rsid w:val="000D760C"/>
    <w:rsid w:val="000E0C63"/>
    <w:rsid w:val="000E174A"/>
    <w:rsid w:val="000E175B"/>
    <w:rsid w:val="000E1C28"/>
    <w:rsid w:val="000E3287"/>
    <w:rsid w:val="000E3B5F"/>
    <w:rsid w:val="000E41AE"/>
    <w:rsid w:val="000E41C7"/>
    <w:rsid w:val="000E4DA0"/>
    <w:rsid w:val="000E6482"/>
    <w:rsid w:val="000E677D"/>
    <w:rsid w:val="000E721A"/>
    <w:rsid w:val="000F1A4F"/>
    <w:rsid w:val="000F2054"/>
    <w:rsid w:val="000F2170"/>
    <w:rsid w:val="000F3012"/>
    <w:rsid w:val="000F5215"/>
    <w:rsid w:val="000F6600"/>
    <w:rsid w:val="000F6EC6"/>
    <w:rsid w:val="000F6FD1"/>
    <w:rsid w:val="000F706A"/>
    <w:rsid w:val="000F78CC"/>
    <w:rsid w:val="000F7E5A"/>
    <w:rsid w:val="001016DE"/>
    <w:rsid w:val="001020B3"/>
    <w:rsid w:val="00102846"/>
    <w:rsid w:val="001037BC"/>
    <w:rsid w:val="00103A3E"/>
    <w:rsid w:val="00103DCA"/>
    <w:rsid w:val="00105B98"/>
    <w:rsid w:val="001063AA"/>
    <w:rsid w:val="0011136E"/>
    <w:rsid w:val="0011242B"/>
    <w:rsid w:val="00114088"/>
    <w:rsid w:val="00114CE6"/>
    <w:rsid w:val="001205A1"/>
    <w:rsid w:val="00121219"/>
    <w:rsid w:val="0012143F"/>
    <w:rsid w:val="00122246"/>
    <w:rsid w:val="001245EE"/>
    <w:rsid w:val="00124F1D"/>
    <w:rsid w:val="00125724"/>
    <w:rsid w:val="00126453"/>
    <w:rsid w:val="00126645"/>
    <w:rsid w:val="00126C1B"/>
    <w:rsid w:val="00127420"/>
    <w:rsid w:val="00127F59"/>
    <w:rsid w:val="001319FC"/>
    <w:rsid w:val="001331EC"/>
    <w:rsid w:val="00133803"/>
    <w:rsid w:val="00133E1A"/>
    <w:rsid w:val="0013460D"/>
    <w:rsid w:val="001347B4"/>
    <w:rsid w:val="0013662C"/>
    <w:rsid w:val="00136833"/>
    <w:rsid w:val="00141FB8"/>
    <w:rsid w:val="00142133"/>
    <w:rsid w:val="00142337"/>
    <w:rsid w:val="00142788"/>
    <w:rsid w:val="00143DF9"/>
    <w:rsid w:val="001442E1"/>
    <w:rsid w:val="00144579"/>
    <w:rsid w:val="00144848"/>
    <w:rsid w:val="00144C5F"/>
    <w:rsid w:val="00145E1C"/>
    <w:rsid w:val="0014613B"/>
    <w:rsid w:val="0014666C"/>
    <w:rsid w:val="00147AE9"/>
    <w:rsid w:val="001501AC"/>
    <w:rsid w:val="001504AB"/>
    <w:rsid w:val="001510F2"/>
    <w:rsid w:val="00153E17"/>
    <w:rsid w:val="0015429B"/>
    <w:rsid w:val="00156A88"/>
    <w:rsid w:val="00156FE6"/>
    <w:rsid w:val="00160E92"/>
    <w:rsid w:val="00163011"/>
    <w:rsid w:val="001633DD"/>
    <w:rsid w:val="001637A0"/>
    <w:rsid w:val="0016438A"/>
    <w:rsid w:val="00164C2D"/>
    <w:rsid w:val="001652EA"/>
    <w:rsid w:val="00165B23"/>
    <w:rsid w:val="001703AB"/>
    <w:rsid w:val="0017183B"/>
    <w:rsid w:val="0017233D"/>
    <w:rsid w:val="00172513"/>
    <w:rsid w:val="00172B89"/>
    <w:rsid w:val="00172CD1"/>
    <w:rsid w:val="00172FB7"/>
    <w:rsid w:val="001776BF"/>
    <w:rsid w:val="001827D3"/>
    <w:rsid w:val="00184301"/>
    <w:rsid w:val="00185586"/>
    <w:rsid w:val="001869B7"/>
    <w:rsid w:val="00186B62"/>
    <w:rsid w:val="001879B5"/>
    <w:rsid w:val="00187F84"/>
    <w:rsid w:val="00190432"/>
    <w:rsid w:val="001929E7"/>
    <w:rsid w:val="00192AB0"/>
    <w:rsid w:val="00192E63"/>
    <w:rsid w:val="001935E9"/>
    <w:rsid w:val="001940AA"/>
    <w:rsid w:val="0019748B"/>
    <w:rsid w:val="001A0F4C"/>
    <w:rsid w:val="001A221E"/>
    <w:rsid w:val="001A29BF"/>
    <w:rsid w:val="001A2A29"/>
    <w:rsid w:val="001A3A95"/>
    <w:rsid w:val="001A3D40"/>
    <w:rsid w:val="001A5446"/>
    <w:rsid w:val="001A63CF"/>
    <w:rsid w:val="001A6699"/>
    <w:rsid w:val="001A725B"/>
    <w:rsid w:val="001B08C5"/>
    <w:rsid w:val="001B0967"/>
    <w:rsid w:val="001B2A9B"/>
    <w:rsid w:val="001B2F20"/>
    <w:rsid w:val="001B3679"/>
    <w:rsid w:val="001B69D2"/>
    <w:rsid w:val="001C01C8"/>
    <w:rsid w:val="001C0D61"/>
    <w:rsid w:val="001C0E98"/>
    <w:rsid w:val="001C0F1F"/>
    <w:rsid w:val="001C35F9"/>
    <w:rsid w:val="001C3FF8"/>
    <w:rsid w:val="001C46BB"/>
    <w:rsid w:val="001C563C"/>
    <w:rsid w:val="001C5D90"/>
    <w:rsid w:val="001C632E"/>
    <w:rsid w:val="001C673C"/>
    <w:rsid w:val="001C7A4E"/>
    <w:rsid w:val="001C7DA7"/>
    <w:rsid w:val="001D2140"/>
    <w:rsid w:val="001D26D2"/>
    <w:rsid w:val="001D29A5"/>
    <w:rsid w:val="001D2BE7"/>
    <w:rsid w:val="001D3B4C"/>
    <w:rsid w:val="001D59EB"/>
    <w:rsid w:val="001D6044"/>
    <w:rsid w:val="001D606D"/>
    <w:rsid w:val="001D66B4"/>
    <w:rsid w:val="001D7909"/>
    <w:rsid w:val="001E066A"/>
    <w:rsid w:val="001E16A8"/>
    <w:rsid w:val="001E405D"/>
    <w:rsid w:val="001E5627"/>
    <w:rsid w:val="001E598A"/>
    <w:rsid w:val="001F0570"/>
    <w:rsid w:val="001F27C5"/>
    <w:rsid w:val="001F2CD1"/>
    <w:rsid w:val="001F336B"/>
    <w:rsid w:val="001F3697"/>
    <w:rsid w:val="001F4162"/>
    <w:rsid w:val="001F7469"/>
    <w:rsid w:val="00200CDC"/>
    <w:rsid w:val="002025B9"/>
    <w:rsid w:val="0020280E"/>
    <w:rsid w:val="00202828"/>
    <w:rsid w:val="00203481"/>
    <w:rsid w:val="002035BC"/>
    <w:rsid w:val="00204143"/>
    <w:rsid w:val="00204691"/>
    <w:rsid w:val="002046B3"/>
    <w:rsid w:val="00204E15"/>
    <w:rsid w:val="00204E2C"/>
    <w:rsid w:val="002061E2"/>
    <w:rsid w:val="00206C4F"/>
    <w:rsid w:val="0020764A"/>
    <w:rsid w:val="00211078"/>
    <w:rsid w:val="00211402"/>
    <w:rsid w:val="0021369E"/>
    <w:rsid w:val="00214221"/>
    <w:rsid w:val="0021423F"/>
    <w:rsid w:val="0021498B"/>
    <w:rsid w:val="002149CB"/>
    <w:rsid w:val="00214CD7"/>
    <w:rsid w:val="00215217"/>
    <w:rsid w:val="002170F1"/>
    <w:rsid w:val="0022071A"/>
    <w:rsid w:val="002220CD"/>
    <w:rsid w:val="00222FED"/>
    <w:rsid w:val="00223D9B"/>
    <w:rsid w:val="00224751"/>
    <w:rsid w:val="00224985"/>
    <w:rsid w:val="00224CE2"/>
    <w:rsid w:val="002258EA"/>
    <w:rsid w:val="00230E98"/>
    <w:rsid w:val="00232218"/>
    <w:rsid w:val="00232566"/>
    <w:rsid w:val="0023377F"/>
    <w:rsid w:val="00234DE5"/>
    <w:rsid w:val="002366FD"/>
    <w:rsid w:val="0023700B"/>
    <w:rsid w:val="0023701D"/>
    <w:rsid w:val="00241688"/>
    <w:rsid w:val="00241C3C"/>
    <w:rsid w:val="00242895"/>
    <w:rsid w:val="00243382"/>
    <w:rsid w:val="002436B1"/>
    <w:rsid w:val="00243F4D"/>
    <w:rsid w:val="00245655"/>
    <w:rsid w:val="002476E2"/>
    <w:rsid w:val="00251065"/>
    <w:rsid w:val="002513EA"/>
    <w:rsid w:val="00251C1E"/>
    <w:rsid w:val="00251F67"/>
    <w:rsid w:val="00253599"/>
    <w:rsid w:val="002539F2"/>
    <w:rsid w:val="002549F2"/>
    <w:rsid w:val="00255974"/>
    <w:rsid w:val="00255E08"/>
    <w:rsid w:val="002567CF"/>
    <w:rsid w:val="00257078"/>
    <w:rsid w:val="00257934"/>
    <w:rsid w:val="0026083E"/>
    <w:rsid w:val="00260C87"/>
    <w:rsid w:val="00260CA3"/>
    <w:rsid w:val="00260EF1"/>
    <w:rsid w:val="0026164A"/>
    <w:rsid w:val="002622F6"/>
    <w:rsid w:val="0026255F"/>
    <w:rsid w:val="002628AB"/>
    <w:rsid w:val="0026547F"/>
    <w:rsid w:val="00266CCA"/>
    <w:rsid w:val="00266E11"/>
    <w:rsid w:val="00267004"/>
    <w:rsid w:val="00267028"/>
    <w:rsid w:val="00270200"/>
    <w:rsid w:val="00270D75"/>
    <w:rsid w:val="0027121E"/>
    <w:rsid w:val="00271649"/>
    <w:rsid w:val="002718DD"/>
    <w:rsid w:val="00271A08"/>
    <w:rsid w:val="00273429"/>
    <w:rsid w:val="00273A66"/>
    <w:rsid w:val="00273BE8"/>
    <w:rsid w:val="00274F9A"/>
    <w:rsid w:val="0027600E"/>
    <w:rsid w:val="00277450"/>
    <w:rsid w:val="002777FE"/>
    <w:rsid w:val="00280BF1"/>
    <w:rsid w:val="0028124A"/>
    <w:rsid w:val="00282633"/>
    <w:rsid w:val="00283782"/>
    <w:rsid w:val="00283F21"/>
    <w:rsid w:val="002841DE"/>
    <w:rsid w:val="00284459"/>
    <w:rsid w:val="00285452"/>
    <w:rsid w:val="00285514"/>
    <w:rsid w:val="0028662F"/>
    <w:rsid w:val="00286F74"/>
    <w:rsid w:val="002870AD"/>
    <w:rsid w:val="002908B7"/>
    <w:rsid w:val="00291CF3"/>
    <w:rsid w:val="002921B2"/>
    <w:rsid w:val="00292A14"/>
    <w:rsid w:val="002936F2"/>
    <w:rsid w:val="00294E1D"/>
    <w:rsid w:val="00295B69"/>
    <w:rsid w:val="00295F08"/>
    <w:rsid w:val="0029603B"/>
    <w:rsid w:val="00296962"/>
    <w:rsid w:val="002A158C"/>
    <w:rsid w:val="002A16BE"/>
    <w:rsid w:val="002A2877"/>
    <w:rsid w:val="002A28F9"/>
    <w:rsid w:val="002A2946"/>
    <w:rsid w:val="002A2C64"/>
    <w:rsid w:val="002A2E6D"/>
    <w:rsid w:val="002A34AC"/>
    <w:rsid w:val="002A38B5"/>
    <w:rsid w:val="002A44C8"/>
    <w:rsid w:val="002A46D8"/>
    <w:rsid w:val="002A5135"/>
    <w:rsid w:val="002A5EAD"/>
    <w:rsid w:val="002A7A73"/>
    <w:rsid w:val="002B01A5"/>
    <w:rsid w:val="002B24A9"/>
    <w:rsid w:val="002B2B27"/>
    <w:rsid w:val="002B329B"/>
    <w:rsid w:val="002B361B"/>
    <w:rsid w:val="002B3700"/>
    <w:rsid w:val="002B7DAC"/>
    <w:rsid w:val="002B7DD0"/>
    <w:rsid w:val="002C0889"/>
    <w:rsid w:val="002C12C3"/>
    <w:rsid w:val="002C1CD6"/>
    <w:rsid w:val="002C33D1"/>
    <w:rsid w:val="002C3C40"/>
    <w:rsid w:val="002C56F2"/>
    <w:rsid w:val="002C60D9"/>
    <w:rsid w:val="002C664F"/>
    <w:rsid w:val="002C7115"/>
    <w:rsid w:val="002C7E59"/>
    <w:rsid w:val="002D190C"/>
    <w:rsid w:val="002D220E"/>
    <w:rsid w:val="002D241E"/>
    <w:rsid w:val="002D24F4"/>
    <w:rsid w:val="002D2972"/>
    <w:rsid w:val="002D2D87"/>
    <w:rsid w:val="002D4576"/>
    <w:rsid w:val="002D4BA3"/>
    <w:rsid w:val="002D5160"/>
    <w:rsid w:val="002D55C8"/>
    <w:rsid w:val="002D5F48"/>
    <w:rsid w:val="002D60B9"/>
    <w:rsid w:val="002D73E8"/>
    <w:rsid w:val="002D7A0F"/>
    <w:rsid w:val="002E0CBD"/>
    <w:rsid w:val="002E0D4E"/>
    <w:rsid w:val="002E1D63"/>
    <w:rsid w:val="002E4034"/>
    <w:rsid w:val="002E4955"/>
    <w:rsid w:val="002E64D2"/>
    <w:rsid w:val="002E7646"/>
    <w:rsid w:val="002E792B"/>
    <w:rsid w:val="002E7BF5"/>
    <w:rsid w:val="002F02C8"/>
    <w:rsid w:val="002F18E4"/>
    <w:rsid w:val="002F198E"/>
    <w:rsid w:val="002F2858"/>
    <w:rsid w:val="002F2E00"/>
    <w:rsid w:val="002F3112"/>
    <w:rsid w:val="002F3796"/>
    <w:rsid w:val="002F44C8"/>
    <w:rsid w:val="002F4796"/>
    <w:rsid w:val="002F4CA6"/>
    <w:rsid w:val="002F519C"/>
    <w:rsid w:val="002F76EC"/>
    <w:rsid w:val="0030154E"/>
    <w:rsid w:val="003020AE"/>
    <w:rsid w:val="003034D9"/>
    <w:rsid w:val="00303561"/>
    <w:rsid w:val="00304482"/>
    <w:rsid w:val="00306ECA"/>
    <w:rsid w:val="003100F0"/>
    <w:rsid w:val="00311688"/>
    <w:rsid w:val="00311E3C"/>
    <w:rsid w:val="00312064"/>
    <w:rsid w:val="00312B76"/>
    <w:rsid w:val="00313334"/>
    <w:rsid w:val="00313455"/>
    <w:rsid w:val="003139AC"/>
    <w:rsid w:val="00314C29"/>
    <w:rsid w:val="00314E00"/>
    <w:rsid w:val="003150C9"/>
    <w:rsid w:val="003202B2"/>
    <w:rsid w:val="003207E3"/>
    <w:rsid w:val="00320A86"/>
    <w:rsid w:val="00321464"/>
    <w:rsid w:val="003218CD"/>
    <w:rsid w:val="00322ED4"/>
    <w:rsid w:val="00323273"/>
    <w:rsid w:val="0032467E"/>
    <w:rsid w:val="00326AE7"/>
    <w:rsid w:val="00326BC4"/>
    <w:rsid w:val="0032798B"/>
    <w:rsid w:val="00327D7B"/>
    <w:rsid w:val="0033053C"/>
    <w:rsid w:val="0033084E"/>
    <w:rsid w:val="00330AC8"/>
    <w:rsid w:val="00330B56"/>
    <w:rsid w:val="00330DAB"/>
    <w:rsid w:val="0033137F"/>
    <w:rsid w:val="003313CF"/>
    <w:rsid w:val="00332CAF"/>
    <w:rsid w:val="00334D78"/>
    <w:rsid w:val="003360E1"/>
    <w:rsid w:val="00336E57"/>
    <w:rsid w:val="00340519"/>
    <w:rsid w:val="0034175B"/>
    <w:rsid w:val="00342655"/>
    <w:rsid w:val="003434E3"/>
    <w:rsid w:val="00344079"/>
    <w:rsid w:val="00345F9B"/>
    <w:rsid w:val="003476BD"/>
    <w:rsid w:val="003507AD"/>
    <w:rsid w:val="00350EF1"/>
    <w:rsid w:val="003515DB"/>
    <w:rsid w:val="0035213E"/>
    <w:rsid w:val="003522C9"/>
    <w:rsid w:val="003526A0"/>
    <w:rsid w:val="00352D14"/>
    <w:rsid w:val="00354AE6"/>
    <w:rsid w:val="0035626D"/>
    <w:rsid w:val="00360242"/>
    <w:rsid w:val="00360EAD"/>
    <w:rsid w:val="00361300"/>
    <w:rsid w:val="00361CB6"/>
    <w:rsid w:val="00362843"/>
    <w:rsid w:val="00363239"/>
    <w:rsid w:val="00363706"/>
    <w:rsid w:val="00364082"/>
    <w:rsid w:val="003641FF"/>
    <w:rsid w:val="00365E45"/>
    <w:rsid w:val="0036629A"/>
    <w:rsid w:val="003669B3"/>
    <w:rsid w:val="003672AF"/>
    <w:rsid w:val="00367D14"/>
    <w:rsid w:val="003723A5"/>
    <w:rsid w:val="00372533"/>
    <w:rsid w:val="00373047"/>
    <w:rsid w:val="003733CA"/>
    <w:rsid w:val="0037606C"/>
    <w:rsid w:val="003772A4"/>
    <w:rsid w:val="0038317A"/>
    <w:rsid w:val="003836C2"/>
    <w:rsid w:val="00383987"/>
    <w:rsid w:val="00385035"/>
    <w:rsid w:val="00385998"/>
    <w:rsid w:val="00385AC4"/>
    <w:rsid w:val="00387702"/>
    <w:rsid w:val="00390ABF"/>
    <w:rsid w:val="003918F3"/>
    <w:rsid w:val="003919E0"/>
    <w:rsid w:val="00392F8E"/>
    <w:rsid w:val="0039315E"/>
    <w:rsid w:val="00395DD9"/>
    <w:rsid w:val="00395F32"/>
    <w:rsid w:val="00397C45"/>
    <w:rsid w:val="003A1A7B"/>
    <w:rsid w:val="003A350D"/>
    <w:rsid w:val="003A35A1"/>
    <w:rsid w:val="003A36C2"/>
    <w:rsid w:val="003A37F8"/>
    <w:rsid w:val="003A3E54"/>
    <w:rsid w:val="003A40F2"/>
    <w:rsid w:val="003A6F17"/>
    <w:rsid w:val="003A732C"/>
    <w:rsid w:val="003A75EB"/>
    <w:rsid w:val="003B0435"/>
    <w:rsid w:val="003B0DCC"/>
    <w:rsid w:val="003B0F8A"/>
    <w:rsid w:val="003B13FC"/>
    <w:rsid w:val="003B33A4"/>
    <w:rsid w:val="003B3E58"/>
    <w:rsid w:val="003B3F92"/>
    <w:rsid w:val="003B68FB"/>
    <w:rsid w:val="003B7645"/>
    <w:rsid w:val="003C03AF"/>
    <w:rsid w:val="003C1312"/>
    <w:rsid w:val="003C2E23"/>
    <w:rsid w:val="003C3E98"/>
    <w:rsid w:val="003C3FFD"/>
    <w:rsid w:val="003C413C"/>
    <w:rsid w:val="003C5244"/>
    <w:rsid w:val="003C56BD"/>
    <w:rsid w:val="003C6069"/>
    <w:rsid w:val="003C6A99"/>
    <w:rsid w:val="003D0AFA"/>
    <w:rsid w:val="003D0F77"/>
    <w:rsid w:val="003D1140"/>
    <w:rsid w:val="003D27A5"/>
    <w:rsid w:val="003D2B60"/>
    <w:rsid w:val="003D3A64"/>
    <w:rsid w:val="003D41C4"/>
    <w:rsid w:val="003D5346"/>
    <w:rsid w:val="003D56E4"/>
    <w:rsid w:val="003D6BCA"/>
    <w:rsid w:val="003D7A7B"/>
    <w:rsid w:val="003D7C37"/>
    <w:rsid w:val="003E0234"/>
    <w:rsid w:val="003E06BE"/>
    <w:rsid w:val="003E4E26"/>
    <w:rsid w:val="003E74DA"/>
    <w:rsid w:val="003E7B74"/>
    <w:rsid w:val="003E7C43"/>
    <w:rsid w:val="003F1017"/>
    <w:rsid w:val="003F1683"/>
    <w:rsid w:val="003F180F"/>
    <w:rsid w:val="003F200C"/>
    <w:rsid w:val="003F2C4E"/>
    <w:rsid w:val="003F32EE"/>
    <w:rsid w:val="003F3C5F"/>
    <w:rsid w:val="003F46BA"/>
    <w:rsid w:val="003F4C62"/>
    <w:rsid w:val="003F7A11"/>
    <w:rsid w:val="00400C34"/>
    <w:rsid w:val="00402E8E"/>
    <w:rsid w:val="00404BCC"/>
    <w:rsid w:val="00404FF7"/>
    <w:rsid w:val="004050D4"/>
    <w:rsid w:val="0040681C"/>
    <w:rsid w:val="004077CE"/>
    <w:rsid w:val="00407D12"/>
    <w:rsid w:val="0041145A"/>
    <w:rsid w:val="00411823"/>
    <w:rsid w:val="0041182B"/>
    <w:rsid w:val="00411CA5"/>
    <w:rsid w:val="00411CBF"/>
    <w:rsid w:val="00412DC7"/>
    <w:rsid w:val="00412F02"/>
    <w:rsid w:val="00413082"/>
    <w:rsid w:val="00413681"/>
    <w:rsid w:val="00413D82"/>
    <w:rsid w:val="00413D9D"/>
    <w:rsid w:val="00414565"/>
    <w:rsid w:val="00414ABC"/>
    <w:rsid w:val="004163F4"/>
    <w:rsid w:val="00416533"/>
    <w:rsid w:val="0041722D"/>
    <w:rsid w:val="00420824"/>
    <w:rsid w:val="00421169"/>
    <w:rsid w:val="00422959"/>
    <w:rsid w:val="00422D3D"/>
    <w:rsid w:val="00423072"/>
    <w:rsid w:val="00425360"/>
    <w:rsid w:val="0042573B"/>
    <w:rsid w:val="00425C10"/>
    <w:rsid w:val="004275CA"/>
    <w:rsid w:val="00427857"/>
    <w:rsid w:val="00431C44"/>
    <w:rsid w:val="00432556"/>
    <w:rsid w:val="004327EA"/>
    <w:rsid w:val="00436EBC"/>
    <w:rsid w:val="00440E7E"/>
    <w:rsid w:val="004426D8"/>
    <w:rsid w:val="00444F77"/>
    <w:rsid w:val="00446967"/>
    <w:rsid w:val="0045003C"/>
    <w:rsid w:val="00451ADF"/>
    <w:rsid w:val="00453571"/>
    <w:rsid w:val="004540B3"/>
    <w:rsid w:val="004545AD"/>
    <w:rsid w:val="00454CF6"/>
    <w:rsid w:val="00455345"/>
    <w:rsid w:val="0045571D"/>
    <w:rsid w:val="0045650C"/>
    <w:rsid w:val="00456C04"/>
    <w:rsid w:val="00460A73"/>
    <w:rsid w:val="00461B42"/>
    <w:rsid w:val="00461CF6"/>
    <w:rsid w:val="00462036"/>
    <w:rsid w:val="004622AA"/>
    <w:rsid w:val="00462F74"/>
    <w:rsid w:val="00464351"/>
    <w:rsid w:val="00465B7A"/>
    <w:rsid w:val="00472A25"/>
    <w:rsid w:val="004730A7"/>
    <w:rsid w:val="004734D0"/>
    <w:rsid w:val="0047519E"/>
    <w:rsid w:val="00475920"/>
    <w:rsid w:val="00475EED"/>
    <w:rsid w:val="004773CE"/>
    <w:rsid w:val="00477769"/>
    <w:rsid w:val="0048191A"/>
    <w:rsid w:val="004823DB"/>
    <w:rsid w:val="00482784"/>
    <w:rsid w:val="004831F9"/>
    <w:rsid w:val="00483E70"/>
    <w:rsid w:val="004872B4"/>
    <w:rsid w:val="004874D2"/>
    <w:rsid w:val="00490CFE"/>
    <w:rsid w:val="00490E45"/>
    <w:rsid w:val="00490E47"/>
    <w:rsid w:val="00491E6E"/>
    <w:rsid w:val="0049247F"/>
    <w:rsid w:val="00493135"/>
    <w:rsid w:val="00494791"/>
    <w:rsid w:val="00494E04"/>
    <w:rsid w:val="00495558"/>
    <w:rsid w:val="00495C42"/>
    <w:rsid w:val="00496273"/>
    <w:rsid w:val="0049663E"/>
    <w:rsid w:val="00496C0C"/>
    <w:rsid w:val="004A2237"/>
    <w:rsid w:val="004A38E3"/>
    <w:rsid w:val="004A3947"/>
    <w:rsid w:val="004A3AD2"/>
    <w:rsid w:val="004A57AE"/>
    <w:rsid w:val="004A680F"/>
    <w:rsid w:val="004A7571"/>
    <w:rsid w:val="004A7E27"/>
    <w:rsid w:val="004A7EE9"/>
    <w:rsid w:val="004B1043"/>
    <w:rsid w:val="004B1F98"/>
    <w:rsid w:val="004B2976"/>
    <w:rsid w:val="004B29E3"/>
    <w:rsid w:val="004B2E0B"/>
    <w:rsid w:val="004B4D9C"/>
    <w:rsid w:val="004B78E0"/>
    <w:rsid w:val="004C13E3"/>
    <w:rsid w:val="004C15C3"/>
    <w:rsid w:val="004C2307"/>
    <w:rsid w:val="004C34D0"/>
    <w:rsid w:val="004C3D75"/>
    <w:rsid w:val="004C3E54"/>
    <w:rsid w:val="004C46DC"/>
    <w:rsid w:val="004C46FD"/>
    <w:rsid w:val="004C61DC"/>
    <w:rsid w:val="004C6FD9"/>
    <w:rsid w:val="004C74EC"/>
    <w:rsid w:val="004D1D24"/>
    <w:rsid w:val="004D41CD"/>
    <w:rsid w:val="004D4D52"/>
    <w:rsid w:val="004D5870"/>
    <w:rsid w:val="004D60D0"/>
    <w:rsid w:val="004D6299"/>
    <w:rsid w:val="004D7968"/>
    <w:rsid w:val="004D7F8E"/>
    <w:rsid w:val="004E13C7"/>
    <w:rsid w:val="004E15EB"/>
    <w:rsid w:val="004E15FC"/>
    <w:rsid w:val="004E172B"/>
    <w:rsid w:val="004E3902"/>
    <w:rsid w:val="004E4611"/>
    <w:rsid w:val="004E5688"/>
    <w:rsid w:val="004E6524"/>
    <w:rsid w:val="004E6855"/>
    <w:rsid w:val="004E7C2B"/>
    <w:rsid w:val="004E7D01"/>
    <w:rsid w:val="004F0C85"/>
    <w:rsid w:val="004F214C"/>
    <w:rsid w:val="004F2EBC"/>
    <w:rsid w:val="004F31ED"/>
    <w:rsid w:val="004F4CB6"/>
    <w:rsid w:val="004F5145"/>
    <w:rsid w:val="004F5EC6"/>
    <w:rsid w:val="004F665B"/>
    <w:rsid w:val="004F77DB"/>
    <w:rsid w:val="004F7FFA"/>
    <w:rsid w:val="00500CC7"/>
    <w:rsid w:val="00502274"/>
    <w:rsid w:val="005029B2"/>
    <w:rsid w:val="00502B67"/>
    <w:rsid w:val="0050306C"/>
    <w:rsid w:val="00503A3E"/>
    <w:rsid w:val="00504AB3"/>
    <w:rsid w:val="00504AEA"/>
    <w:rsid w:val="00504C62"/>
    <w:rsid w:val="00507EDB"/>
    <w:rsid w:val="00507F32"/>
    <w:rsid w:val="005100D9"/>
    <w:rsid w:val="00511613"/>
    <w:rsid w:val="005116B8"/>
    <w:rsid w:val="0051361F"/>
    <w:rsid w:val="00513CC2"/>
    <w:rsid w:val="00513D90"/>
    <w:rsid w:val="00514CEF"/>
    <w:rsid w:val="00516C97"/>
    <w:rsid w:val="00517267"/>
    <w:rsid w:val="00521B5C"/>
    <w:rsid w:val="00521D7C"/>
    <w:rsid w:val="00522817"/>
    <w:rsid w:val="00523747"/>
    <w:rsid w:val="00523C6E"/>
    <w:rsid w:val="00524ADE"/>
    <w:rsid w:val="005272AD"/>
    <w:rsid w:val="005304C8"/>
    <w:rsid w:val="00531EBC"/>
    <w:rsid w:val="0053275E"/>
    <w:rsid w:val="0053326D"/>
    <w:rsid w:val="005338E9"/>
    <w:rsid w:val="00533E6C"/>
    <w:rsid w:val="0053636C"/>
    <w:rsid w:val="005377A5"/>
    <w:rsid w:val="00537CA4"/>
    <w:rsid w:val="00540BBE"/>
    <w:rsid w:val="00540FAA"/>
    <w:rsid w:val="005442AC"/>
    <w:rsid w:val="00544839"/>
    <w:rsid w:val="00545369"/>
    <w:rsid w:val="005460D8"/>
    <w:rsid w:val="005473F7"/>
    <w:rsid w:val="00547467"/>
    <w:rsid w:val="0054789D"/>
    <w:rsid w:val="00551FD1"/>
    <w:rsid w:val="00553A69"/>
    <w:rsid w:val="0055468A"/>
    <w:rsid w:val="00556A0E"/>
    <w:rsid w:val="00556A4F"/>
    <w:rsid w:val="0055784D"/>
    <w:rsid w:val="005579B7"/>
    <w:rsid w:val="00560660"/>
    <w:rsid w:val="00560C53"/>
    <w:rsid w:val="00561C5C"/>
    <w:rsid w:val="00563627"/>
    <w:rsid w:val="0056414E"/>
    <w:rsid w:val="005643B7"/>
    <w:rsid w:val="00566118"/>
    <w:rsid w:val="005663D1"/>
    <w:rsid w:val="00566427"/>
    <w:rsid w:val="00567979"/>
    <w:rsid w:val="00567C80"/>
    <w:rsid w:val="00567D37"/>
    <w:rsid w:val="00567D8E"/>
    <w:rsid w:val="00570246"/>
    <w:rsid w:val="0057037E"/>
    <w:rsid w:val="0057138D"/>
    <w:rsid w:val="005718B0"/>
    <w:rsid w:val="00571C86"/>
    <w:rsid w:val="005724A6"/>
    <w:rsid w:val="0057250A"/>
    <w:rsid w:val="005725B3"/>
    <w:rsid w:val="00573523"/>
    <w:rsid w:val="00574B3B"/>
    <w:rsid w:val="00574C76"/>
    <w:rsid w:val="00574D8A"/>
    <w:rsid w:val="00575998"/>
    <w:rsid w:val="005759A3"/>
    <w:rsid w:val="005769EC"/>
    <w:rsid w:val="00576B26"/>
    <w:rsid w:val="0057701D"/>
    <w:rsid w:val="00581DEE"/>
    <w:rsid w:val="00582946"/>
    <w:rsid w:val="00583A7C"/>
    <w:rsid w:val="00584923"/>
    <w:rsid w:val="00586C76"/>
    <w:rsid w:val="00590611"/>
    <w:rsid w:val="0059087C"/>
    <w:rsid w:val="0059216C"/>
    <w:rsid w:val="00592782"/>
    <w:rsid w:val="00593737"/>
    <w:rsid w:val="00593E2F"/>
    <w:rsid w:val="005944E8"/>
    <w:rsid w:val="00594D46"/>
    <w:rsid w:val="00595912"/>
    <w:rsid w:val="005959C8"/>
    <w:rsid w:val="005A024F"/>
    <w:rsid w:val="005A0D8A"/>
    <w:rsid w:val="005A1792"/>
    <w:rsid w:val="005A21E5"/>
    <w:rsid w:val="005A2FB4"/>
    <w:rsid w:val="005A4B6F"/>
    <w:rsid w:val="005A7F6E"/>
    <w:rsid w:val="005B08EC"/>
    <w:rsid w:val="005B18D9"/>
    <w:rsid w:val="005B22A4"/>
    <w:rsid w:val="005B23D2"/>
    <w:rsid w:val="005B2BBC"/>
    <w:rsid w:val="005B49D0"/>
    <w:rsid w:val="005B5498"/>
    <w:rsid w:val="005B6177"/>
    <w:rsid w:val="005B6979"/>
    <w:rsid w:val="005C08FE"/>
    <w:rsid w:val="005C0CE8"/>
    <w:rsid w:val="005C0F0F"/>
    <w:rsid w:val="005C15E2"/>
    <w:rsid w:val="005C1BBC"/>
    <w:rsid w:val="005C2446"/>
    <w:rsid w:val="005C2C33"/>
    <w:rsid w:val="005C3B74"/>
    <w:rsid w:val="005C45AA"/>
    <w:rsid w:val="005C4AED"/>
    <w:rsid w:val="005C4F1B"/>
    <w:rsid w:val="005C62B4"/>
    <w:rsid w:val="005C6EC7"/>
    <w:rsid w:val="005D0AFA"/>
    <w:rsid w:val="005D0D54"/>
    <w:rsid w:val="005D1FB5"/>
    <w:rsid w:val="005D2121"/>
    <w:rsid w:val="005D26BE"/>
    <w:rsid w:val="005D324F"/>
    <w:rsid w:val="005D465E"/>
    <w:rsid w:val="005D4E66"/>
    <w:rsid w:val="005D5E3D"/>
    <w:rsid w:val="005D735A"/>
    <w:rsid w:val="005E04A2"/>
    <w:rsid w:val="005E0A14"/>
    <w:rsid w:val="005E1F27"/>
    <w:rsid w:val="005E2892"/>
    <w:rsid w:val="005E29B5"/>
    <w:rsid w:val="005E67B6"/>
    <w:rsid w:val="005E7699"/>
    <w:rsid w:val="005F0D88"/>
    <w:rsid w:val="005F19B9"/>
    <w:rsid w:val="005F2128"/>
    <w:rsid w:val="005F3271"/>
    <w:rsid w:val="005F67F7"/>
    <w:rsid w:val="005F7DF9"/>
    <w:rsid w:val="00600349"/>
    <w:rsid w:val="006007BB"/>
    <w:rsid w:val="00600B2B"/>
    <w:rsid w:val="006018AF"/>
    <w:rsid w:val="006022BD"/>
    <w:rsid w:val="006026D9"/>
    <w:rsid w:val="006032D6"/>
    <w:rsid w:val="00604725"/>
    <w:rsid w:val="00606500"/>
    <w:rsid w:val="00606EBF"/>
    <w:rsid w:val="00607273"/>
    <w:rsid w:val="00607D4D"/>
    <w:rsid w:val="006113B4"/>
    <w:rsid w:val="0061389A"/>
    <w:rsid w:val="00613BA1"/>
    <w:rsid w:val="00614BAC"/>
    <w:rsid w:val="00614FF6"/>
    <w:rsid w:val="00620880"/>
    <w:rsid w:val="00622271"/>
    <w:rsid w:val="00622E6F"/>
    <w:rsid w:val="00622EA8"/>
    <w:rsid w:val="0062411E"/>
    <w:rsid w:val="00624598"/>
    <w:rsid w:val="00624C0C"/>
    <w:rsid w:val="0062796A"/>
    <w:rsid w:val="006301A3"/>
    <w:rsid w:val="0063073A"/>
    <w:rsid w:val="00632271"/>
    <w:rsid w:val="00632D8C"/>
    <w:rsid w:val="006338B6"/>
    <w:rsid w:val="00634072"/>
    <w:rsid w:val="006340B0"/>
    <w:rsid w:val="006342B9"/>
    <w:rsid w:val="0063520C"/>
    <w:rsid w:val="00635B32"/>
    <w:rsid w:val="00637413"/>
    <w:rsid w:val="006406CA"/>
    <w:rsid w:val="00641040"/>
    <w:rsid w:val="006417A0"/>
    <w:rsid w:val="00641D5B"/>
    <w:rsid w:val="006431A3"/>
    <w:rsid w:val="00645858"/>
    <w:rsid w:val="00645C8E"/>
    <w:rsid w:val="00651023"/>
    <w:rsid w:val="00652307"/>
    <w:rsid w:val="00652830"/>
    <w:rsid w:val="00654684"/>
    <w:rsid w:val="006547C5"/>
    <w:rsid w:val="00655433"/>
    <w:rsid w:val="00656D67"/>
    <w:rsid w:val="006577F5"/>
    <w:rsid w:val="00657B34"/>
    <w:rsid w:val="00661C09"/>
    <w:rsid w:val="00662097"/>
    <w:rsid w:val="00662143"/>
    <w:rsid w:val="006648C5"/>
    <w:rsid w:val="0066680A"/>
    <w:rsid w:val="00667EF0"/>
    <w:rsid w:val="00672CF1"/>
    <w:rsid w:val="00673B82"/>
    <w:rsid w:val="00675037"/>
    <w:rsid w:val="006764C9"/>
    <w:rsid w:val="006773BA"/>
    <w:rsid w:val="00677D7B"/>
    <w:rsid w:val="006805EF"/>
    <w:rsid w:val="00682244"/>
    <w:rsid w:val="006836CC"/>
    <w:rsid w:val="00683ECD"/>
    <w:rsid w:val="006845E3"/>
    <w:rsid w:val="006855D4"/>
    <w:rsid w:val="0068610D"/>
    <w:rsid w:val="00686168"/>
    <w:rsid w:val="00686906"/>
    <w:rsid w:val="00687C78"/>
    <w:rsid w:val="00691044"/>
    <w:rsid w:val="00694E34"/>
    <w:rsid w:val="00695526"/>
    <w:rsid w:val="006959E1"/>
    <w:rsid w:val="006978D6"/>
    <w:rsid w:val="006A3DC8"/>
    <w:rsid w:val="006A4483"/>
    <w:rsid w:val="006A5B4F"/>
    <w:rsid w:val="006A63F7"/>
    <w:rsid w:val="006A71C8"/>
    <w:rsid w:val="006A7D02"/>
    <w:rsid w:val="006B0462"/>
    <w:rsid w:val="006B0844"/>
    <w:rsid w:val="006B0944"/>
    <w:rsid w:val="006B0C83"/>
    <w:rsid w:val="006B1950"/>
    <w:rsid w:val="006B23E5"/>
    <w:rsid w:val="006B24F3"/>
    <w:rsid w:val="006B261B"/>
    <w:rsid w:val="006B2692"/>
    <w:rsid w:val="006B2D64"/>
    <w:rsid w:val="006B445E"/>
    <w:rsid w:val="006B5141"/>
    <w:rsid w:val="006B7D40"/>
    <w:rsid w:val="006C15C4"/>
    <w:rsid w:val="006C17DA"/>
    <w:rsid w:val="006C2AEB"/>
    <w:rsid w:val="006C352E"/>
    <w:rsid w:val="006C4C41"/>
    <w:rsid w:val="006C5B35"/>
    <w:rsid w:val="006C5EEC"/>
    <w:rsid w:val="006C71B7"/>
    <w:rsid w:val="006C755F"/>
    <w:rsid w:val="006C7FCA"/>
    <w:rsid w:val="006D0061"/>
    <w:rsid w:val="006D04C0"/>
    <w:rsid w:val="006D1395"/>
    <w:rsid w:val="006D15A7"/>
    <w:rsid w:val="006D39E1"/>
    <w:rsid w:val="006D4CAA"/>
    <w:rsid w:val="006D697A"/>
    <w:rsid w:val="006E227B"/>
    <w:rsid w:val="006E27DB"/>
    <w:rsid w:val="006E3323"/>
    <w:rsid w:val="006E3689"/>
    <w:rsid w:val="006E37D6"/>
    <w:rsid w:val="006E7EE4"/>
    <w:rsid w:val="006F3F71"/>
    <w:rsid w:val="006F4869"/>
    <w:rsid w:val="006F6C23"/>
    <w:rsid w:val="006F7C74"/>
    <w:rsid w:val="006F7F7E"/>
    <w:rsid w:val="00701203"/>
    <w:rsid w:val="007035A8"/>
    <w:rsid w:val="007037C2"/>
    <w:rsid w:val="00705ECF"/>
    <w:rsid w:val="007062A2"/>
    <w:rsid w:val="00706719"/>
    <w:rsid w:val="0071009B"/>
    <w:rsid w:val="00710C31"/>
    <w:rsid w:val="00710CB6"/>
    <w:rsid w:val="00712DEE"/>
    <w:rsid w:val="007137FB"/>
    <w:rsid w:val="00714AED"/>
    <w:rsid w:val="0072209D"/>
    <w:rsid w:val="00722105"/>
    <w:rsid w:val="00722ACF"/>
    <w:rsid w:val="00725783"/>
    <w:rsid w:val="00725D11"/>
    <w:rsid w:val="00725D65"/>
    <w:rsid w:val="00727490"/>
    <w:rsid w:val="007318B1"/>
    <w:rsid w:val="0073198D"/>
    <w:rsid w:val="00731FCB"/>
    <w:rsid w:val="00732F39"/>
    <w:rsid w:val="00734002"/>
    <w:rsid w:val="007363D7"/>
    <w:rsid w:val="0073667D"/>
    <w:rsid w:val="007370F8"/>
    <w:rsid w:val="007402CD"/>
    <w:rsid w:val="00740377"/>
    <w:rsid w:val="00740B03"/>
    <w:rsid w:val="00741B15"/>
    <w:rsid w:val="00742314"/>
    <w:rsid w:val="00742F4E"/>
    <w:rsid w:val="00744151"/>
    <w:rsid w:val="0074477A"/>
    <w:rsid w:val="00744EE1"/>
    <w:rsid w:val="007461F1"/>
    <w:rsid w:val="0075216F"/>
    <w:rsid w:val="00752C2D"/>
    <w:rsid w:val="00753C97"/>
    <w:rsid w:val="00754D4F"/>
    <w:rsid w:val="00756BA0"/>
    <w:rsid w:val="0076100B"/>
    <w:rsid w:val="00761D86"/>
    <w:rsid w:val="00762D2F"/>
    <w:rsid w:val="007641F0"/>
    <w:rsid w:val="0076431F"/>
    <w:rsid w:val="007646AF"/>
    <w:rsid w:val="007646E2"/>
    <w:rsid w:val="00764D29"/>
    <w:rsid w:val="00766344"/>
    <w:rsid w:val="00766679"/>
    <w:rsid w:val="00770577"/>
    <w:rsid w:val="007742F3"/>
    <w:rsid w:val="00774990"/>
    <w:rsid w:val="00776183"/>
    <w:rsid w:val="00777054"/>
    <w:rsid w:val="007807B5"/>
    <w:rsid w:val="00785C43"/>
    <w:rsid w:val="00786CC0"/>
    <w:rsid w:val="00786E43"/>
    <w:rsid w:val="00787A24"/>
    <w:rsid w:val="00787C6F"/>
    <w:rsid w:val="00790721"/>
    <w:rsid w:val="00791A8B"/>
    <w:rsid w:val="00793F15"/>
    <w:rsid w:val="00794663"/>
    <w:rsid w:val="007946AE"/>
    <w:rsid w:val="007962CE"/>
    <w:rsid w:val="00796716"/>
    <w:rsid w:val="0079750B"/>
    <w:rsid w:val="007A1DAF"/>
    <w:rsid w:val="007A1DD4"/>
    <w:rsid w:val="007A2715"/>
    <w:rsid w:val="007A27F9"/>
    <w:rsid w:val="007A449C"/>
    <w:rsid w:val="007A60C0"/>
    <w:rsid w:val="007A7A79"/>
    <w:rsid w:val="007B1B49"/>
    <w:rsid w:val="007B3EE1"/>
    <w:rsid w:val="007B3FA3"/>
    <w:rsid w:val="007B54DD"/>
    <w:rsid w:val="007C06B3"/>
    <w:rsid w:val="007C46FF"/>
    <w:rsid w:val="007C4A4C"/>
    <w:rsid w:val="007C4E86"/>
    <w:rsid w:val="007C62EC"/>
    <w:rsid w:val="007C6CC6"/>
    <w:rsid w:val="007C6D3B"/>
    <w:rsid w:val="007C76CF"/>
    <w:rsid w:val="007C7BF4"/>
    <w:rsid w:val="007D1783"/>
    <w:rsid w:val="007D1D36"/>
    <w:rsid w:val="007D24BB"/>
    <w:rsid w:val="007D2890"/>
    <w:rsid w:val="007D2962"/>
    <w:rsid w:val="007D4662"/>
    <w:rsid w:val="007D4AD6"/>
    <w:rsid w:val="007D5162"/>
    <w:rsid w:val="007D780D"/>
    <w:rsid w:val="007E16F0"/>
    <w:rsid w:val="007E2826"/>
    <w:rsid w:val="007E2FC0"/>
    <w:rsid w:val="007E317B"/>
    <w:rsid w:val="007E3586"/>
    <w:rsid w:val="007E412B"/>
    <w:rsid w:val="007E473A"/>
    <w:rsid w:val="007E497F"/>
    <w:rsid w:val="007E4B76"/>
    <w:rsid w:val="007E583A"/>
    <w:rsid w:val="007E64B3"/>
    <w:rsid w:val="007E6A41"/>
    <w:rsid w:val="007F1106"/>
    <w:rsid w:val="007F1176"/>
    <w:rsid w:val="007F1541"/>
    <w:rsid w:val="007F4C09"/>
    <w:rsid w:val="007F58E2"/>
    <w:rsid w:val="007F62F1"/>
    <w:rsid w:val="007F6E7F"/>
    <w:rsid w:val="007F7114"/>
    <w:rsid w:val="007F77A8"/>
    <w:rsid w:val="007F7CB4"/>
    <w:rsid w:val="0080079B"/>
    <w:rsid w:val="00803A8E"/>
    <w:rsid w:val="008040BD"/>
    <w:rsid w:val="0080598C"/>
    <w:rsid w:val="00805D40"/>
    <w:rsid w:val="008061D9"/>
    <w:rsid w:val="008069F0"/>
    <w:rsid w:val="0081008C"/>
    <w:rsid w:val="00810952"/>
    <w:rsid w:val="008112C2"/>
    <w:rsid w:val="00811E10"/>
    <w:rsid w:val="00812A7B"/>
    <w:rsid w:val="0081315C"/>
    <w:rsid w:val="008133E3"/>
    <w:rsid w:val="00815401"/>
    <w:rsid w:val="0081597F"/>
    <w:rsid w:val="00816F74"/>
    <w:rsid w:val="00817EB1"/>
    <w:rsid w:val="00820086"/>
    <w:rsid w:val="008212D3"/>
    <w:rsid w:val="0082148E"/>
    <w:rsid w:val="00821AA7"/>
    <w:rsid w:val="00821E31"/>
    <w:rsid w:val="00822342"/>
    <w:rsid w:val="00823D07"/>
    <w:rsid w:val="008261A8"/>
    <w:rsid w:val="00831C32"/>
    <w:rsid w:val="00832559"/>
    <w:rsid w:val="00834462"/>
    <w:rsid w:val="008354FF"/>
    <w:rsid w:val="00835A94"/>
    <w:rsid w:val="008360BE"/>
    <w:rsid w:val="00836203"/>
    <w:rsid w:val="008366CA"/>
    <w:rsid w:val="0083685B"/>
    <w:rsid w:val="0084121A"/>
    <w:rsid w:val="008413B8"/>
    <w:rsid w:val="00841991"/>
    <w:rsid w:val="0084328A"/>
    <w:rsid w:val="00843989"/>
    <w:rsid w:val="008458A9"/>
    <w:rsid w:val="00846B4D"/>
    <w:rsid w:val="00846FCC"/>
    <w:rsid w:val="00850E69"/>
    <w:rsid w:val="008518EE"/>
    <w:rsid w:val="0085381E"/>
    <w:rsid w:val="00855347"/>
    <w:rsid w:val="00855473"/>
    <w:rsid w:val="00855BB2"/>
    <w:rsid w:val="00855BE5"/>
    <w:rsid w:val="00856ADF"/>
    <w:rsid w:val="00857042"/>
    <w:rsid w:val="0086039E"/>
    <w:rsid w:val="00860799"/>
    <w:rsid w:val="0086093B"/>
    <w:rsid w:val="00862781"/>
    <w:rsid w:val="008632EF"/>
    <w:rsid w:val="008640AD"/>
    <w:rsid w:val="0086470A"/>
    <w:rsid w:val="00865283"/>
    <w:rsid w:val="0086689B"/>
    <w:rsid w:val="008674B9"/>
    <w:rsid w:val="00870AF9"/>
    <w:rsid w:val="00871428"/>
    <w:rsid w:val="00871C87"/>
    <w:rsid w:val="00872AB5"/>
    <w:rsid w:val="00872B16"/>
    <w:rsid w:val="00874227"/>
    <w:rsid w:val="00875394"/>
    <w:rsid w:val="0087614A"/>
    <w:rsid w:val="00876A2B"/>
    <w:rsid w:val="00877613"/>
    <w:rsid w:val="008778C7"/>
    <w:rsid w:val="00880B7F"/>
    <w:rsid w:val="00880DB5"/>
    <w:rsid w:val="008814AC"/>
    <w:rsid w:val="00881BC6"/>
    <w:rsid w:val="00881E63"/>
    <w:rsid w:val="00882C14"/>
    <w:rsid w:val="0088384B"/>
    <w:rsid w:val="00884822"/>
    <w:rsid w:val="008851EA"/>
    <w:rsid w:val="008856D8"/>
    <w:rsid w:val="008859E4"/>
    <w:rsid w:val="00885A37"/>
    <w:rsid w:val="00886664"/>
    <w:rsid w:val="00886F31"/>
    <w:rsid w:val="0088708E"/>
    <w:rsid w:val="00887BC2"/>
    <w:rsid w:val="00891E67"/>
    <w:rsid w:val="008922B6"/>
    <w:rsid w:val="0089291F"/>
    <w:rsid w:val="00893BB1"/>
    <w:rsid w:val="00894862"/>
    <w:rsid w:val="008956C1"/>
    <w:rsid w:val="00895939"/>
    <w:rsid w:val="008971F1"/>
    <w:rsid w:val="00897412"/>
    <w:rsid w:val="008A1562"/>
    <w:rsid w:val="008A171F"/>
    <w:rsid w:val="008A2867"/>
    <w:rsid w:val="008A2A52"/>
    <w:rsid w:val="008A3547"/>
    <w:rsid w:val="008A58C1"/>
    <w:rsid w:val="008A68D5"/>
    <w:rsid w:val="008A767D"/>
    <w:rsid w:val="008B22D4"/>
    <w:rsid w:val="008B2520"/>
    <w:rsid w:val="008B3B06"/>
    <w:rsid w:val="008B4D76"/>
    <w:rsid w:val="008B4DFD"/>
    <w:rsid w:val="008B5958"/>
    <w:rsid w:val="008B5DBC"/>
    <w:rsid w:val="008B6030"/>
    <w:rsid w:val="008C01C0"/>
    <w:rsid w:val="008C029C"/>
    <w:rsid w:val="008C0472"/>
    <w:rsid w:val="008C0B1A"/>
    <w:rsid w:val="008C0CD5"/>
    <w:rsid w:val="008C0F08"/>
    <w:rsid w:val="008C15EA"/>
    <w:rsid w:val="008C2442"/>
    <w:rsid w:val="008C262A"/>
    <w:rsid w:val="008C263F"/>
    <w:rsid w:val="008C4F8A"/>
    <w:rsid w:val="008C5098"/>
    <w:rsid w:val="008C5368"/>
    <w:rsid w:val="008C566D"/>
    <w:rsid w:val="008C615E"/>
    <w:rsid w:val="008C6E4E"/>
    <w:rsid w:val="008C71CF"/>
    <w:rsid w:val="008D08C9"/>
    <w:rsid w:val="008D0C32"/>
    <w:rsid w:val="008D3625"/>
    <w:rsid w:val="008D3981"/>
    <w:rsid w:val="008D3A77"/>
    <w:rsid w:val="008D443C"/>
    <w:rsid w:val="008D5129"/>
    <w:rsid w:val="008D6F3B"/>
    <w:rsid w:val="008E0280"/>
    <w:rsid w:val="008E18A3"/>
    <w:rsid w:val="008E26F7"/>
    <w:rsid w:val="008E3B75"/>
    <w:rsid w:val="008E5AC3"/>
    <w:rsid w:val="008E66E5"/>
    <w:rsid w:val="008E72E6"/>
    <w:rsid w:val="008E7523"/>
    <w:rsid w:val="008F0C16"/>
    <w:rsid w:val="008F1AA3"/>
    <w:rsid w:val="008F3186"/>
    <w:rsid w:val="008F69A0"/>
    <w:rsid w:val="009005BD"/>
    <w:rsid w:val="00901EC8"/>
    <w:rsid w:val="00902269"/>
    <w:rsid w:val="00903109"/>
    <w:rsid w:val="009032F1"/>
    <w:rsid w:val="00903B54"/>
    <w:rsid w:val="0090440C"/>
    <w:rsid w:val="00906BA1"/>
    <w:rsid w:val="00906D54"/>
    <w:rsid w:val="00907264"/>
    <w:rsid w:val="009075A6"/>
    <w:rsid w:val="00910536"/>
    <w:rsid w:val="0091258D"/>
    <w:rsid w:val="00913426"/>
    <w:rsid w:val="00913CBE"/>
    <w:rsid w:val="00914324"/>
    <w:rsid w:val="00915215"/>
    <w:rsid w:val="009152FB"/>
    <w:rsid w:val="009153AE"/>
    <w:rsid w:val="009163F6"/>
    <w:rsid w:val="00916992"/>
    <w:rsid w:val="00916D32"/>
    <w:rsid w:val="009170A8"/>
    <w:rsid w:val="0091720A"/>
    <w:rsid w:val="009178C5"/>
    <w:rsid w:val="00917E54"/>
    <w:rsid w:val="00920309"/>
    <w:rsid w:val="00921317"/>
    <w:rsid w:val="00922103"/>
    <w:rsid w:val="0092465D"/>
    <w:rsid w:val="00924DD2"/>
    <w:rsid w:val="0092584F"/>
    <w:rsid w:val="0092591A"/>
    <w:rsid w:val="00925BA7"/>
    <w:rsid w:val="0092632B"/>
    <w:rsid w:val="00926DFA"/>
    <w:rsid w:val="009278E5"/>
    <w:rsid w:val="009279C9"/>
    <w:rsid w:val="00927D6A"/>
    <w:rsid w:val="0093005B"/>
    <w:rsid w:val="00931EAB"/>
    <w:rsid w:val="00932056"/>
    <w:rsid w:val="00932122"/>
    <w:rsid w:val="00932A7E"/>
    <w:rsid w:val="00933C54"/>
    <w:rsid w:val="00933C6A"/>
    <w:rsid w:val="0093496D"/>
    <w:rsid w:val="009353B6"/>
    <w:rsid w:val="00936325"/>
    <w:rsid w:val="009378FB"/>
    <w:rsid w:val="00937C8B"/>
    <w:rsid w:val="00941705"/>
    <w:rsid w:val="00941B0A"/>
    <w:rsid w:val="00942745"/>
    <w:rsid w:val="00942AFA"/>
    <w:rsid w:val="00942DF8"/>
    <w:rsid w:val="009450B2"/>
    <w:rsid w:val="009454DD"/>
    <w:rsid w:val="009456C9"/>
    <w:rsid w:val="00945734"/>
    <w:rsid w:val="00945767"/>
    <w:rsid w:val="009467FC"/>
    <w:rsid w:val="009504C5"/>
    <w:rsid w:val="00950993"/>
    <w:rsid w:val="00950C6F"/>
    <w:rsid w:val="00950FA4"/>
    <w:rsid w:val="00951102"/>
    <w:rsid w:val="009525E7"/>
    <w:rsid w:val="009530EA"/>
    <w:rsid w:val="00953D25"/>
    <w:rsid w:val="00953DBA"/>
    <w:rsid w:val="009543F4"/>
    <w:rsid w:val="00955962"/>
    <w:rsid w:val="009571CC"/>
    <w:rsid w:val="00960886"/>
    <w:rsid w:val="00961741"/>
    <w:rsid w:val="009619D1"/>
    <w:rsid w:val="00961DB7"/>
    <w:rsid w:val="00962E1D"/>
    <w:rsid w:val="00962E22"/>
    <w:rsid w:val="009641EC"/>
    <w:rsid w:val="00964741"/>
    <w:rsid w:val="00965327"/>
    <w:rsid w:val="00965536"/>
    <w:rsid w:val="009677BD"/>
    <w:rsid w:val="00967E63"/>
    <w:rsid w:val="0097122F"/>
    <w:rsid w:val="00971299"/>
    <w:rsid w:val="00971BE0"/>
    <w:rsid w:val="009720EE"/>
    <w:rsid w:val="00973FCB"/>
    <w:rsid w:val="00974889"/>
    <w:rsid w:val="00975AEC"/>
    <w:rsid w:val="00976C28"/>
    <w:rsid w:val="00976ED5"/>
    <w:rsid w:val="00981124"/>
    <w:rsid w:val="009814BD"/>
    <w:rsid w:val="009816F0"/>
    <w:rsid w:val="00981BAC"/>
    <w:rsid w:val="00981F2F"/>
    <w:rsid w:val="00982323"/>
    <w:rsid w:val="00982B4B"/>
    <w:rsid w:val="0098397F"/>
    <w:rsid w:val="009848C0"/>
    <w:rsid w:val="0098521B"/>
    <w:rsid w:val="00985465"/>
    <w:rsid w:val="00985FB4"/>
    <w:rsid w:val="0098626A"/>
    <w:rsid w:val="00986272"/>
    <w:rsid w:val="009865A0"/>
    <w:rsid w:val="00986D79"/>
    <w:rsid w:val="00990339"/>
    <w:rsid w:val="00990CD6"/>
    <w:rsid w:val="009917FA"/>
    <w:rsid w:val="00995E8D"/>
    <w:rsid w:val="0099737F"/>
    <w:rsid w:val="00997EA4"/>
    <w:rsid w:val="009A204A"/>
    <w:rsid w:val="009A4899"/>
    <w:rsid w:val="009A516E"/>
    <w:rsid w:val="009A5D88"/>
    <w:rsid w:val="009A6129"/>
    <w:rsid w:val="009A623F"/>
    <w:rsid w:val="009A627B"/>
    <w:rsid w:val="009A64AF"/>
    <w:rsid w:val="009A689D"/>
    <w:rsid w:val="009A701C"/>
    <w:rsid w:val="009B3054"/>
    <w:rsid w:val="009B5663"/>
    <w:rsid w:val="009B6254"/>
    <w:rsid w:val="009B73E9"/>
    <w:rsid w:val="009C0AE4"/>
    <w:rsid w:val="009C18A1"/>
    <w:rsid w:val="009C2BF2"/>
    <w:rsid w:val="009C3AFD"/>
    <w:rsid w:val="009C45BF"/>
    <w:rsid w:val="009C4B9A"/>
    <w:rsid w:val="009C5138"/>
    <w:rsid w:val="009C5333"/>
    <w:rsid w:val="009C5F25"/>
    <w:rsid w:val="009D0989"/>
    <w:rsid w:val="009D114E"/>
    <w:rsid w:val="009D17BA"/>
    <w:rsid w:val="009D1F59"/>
    <w:rsid w:val="009D370C"/>
    <w:rsid w:val="009D6281"/>
    <w:rsid w:val="009D678D"/>
    <w:rsid w:val="009D6A8F"/>
    <w:rsid w:val="009D714D"/>
    <w:rsid w:val="009D77E0"/>
    <w:rsid w:val="009E0588"/>
    <w:rsid w:val="009E19C4"/>
    <w:rsid w:val="009E19F8"/>
    <w:rsid w:val="009E1F05"/>
    <w:rsid w:val="009E2124"/>
    <w:rsid w:val="009E23CC"/>
    <w:rsid w:val="009E3685"/>
    <w:rsid w:val="009E36F5"/>
    <w:rsid w:val="009E3BAC"/>
    <w:rsid w:val="009E3DA9"/>
    <w:rsid w:val="009E47E8"/>
    <w:rsid w:val="009E4CFA"/>
    <w:rsid w:val="009E4D80"/>
    <w:rsid w:val="009E55C6"/>
    <w:rsid w:val="009E6B1E"/>
    <w:rsid w:val="009E7D68"/>
    <w:rsid w:val="009F046C"/>
    <w:rsid w:val="009F143F"/>
    <w:rsid w:val="009F1C0E"/>
    <w:rsid w:val="009F2164"/>
    <w:rsid w:val="009F23F4"/>
    <w:rsid w:val="009F2DF3"/>
    <w:rsid w:val="009F349C"/>
    <w:rsid w:val="009F4333"/>
    <w:rsid w:val="009F433F"/>
    <w:rsid w:val="009F441E"/>
    <w:rsid w:val="009F60AA"/>
    <w:rsid w:val="009F626D"/>
    <w:rsid w:val="00A00067"/>
    <w:rsid w:val="00A001F5"/>
    <w:rsid w:val="00A00458"/>
    <w:rsid w:val="00A012AB"/>
    <w:rsid w:val="00A01426"/>
    <w:rsid w:val="00A0265E"/>
    <w:rsid w:val="00A03BF4"/>
    <w:rsid w:val="00A042C1"/>
    <w:rsid w:val="00A049F6"/>
    <w:rsid w:val="00A0642C"/>
    <w:rsid w:val="00A07565"/>
    <w:rsid w:val="00A10219"/>
    <w:rsid w:val="00A13C71"/>
    <w:rsid w:val="00A13ED4"/>
    <w:rsid w:val="00A14172"/>
    <w:rsid w:val="00A15387"/>
    <w:rsid w:val="00A15468"/>
    <w:rsid w:val="00A15568"/>
    <w:rsid w:val="00A1579E"/>
    <w:rsid w:val="00A164A5"/>
    <w:rsid w:val="00A177B0"/>
    <w:rsid w:val="00A203E5"/>
    <w:rsid w:val="00A20492"/>
    <w:rsid w:val="00A208FC"/>
    <w:rsid w:val="00A20FA3"/>
    <w:rsid w:val="00A21822"/>
    <w:rsid w:val="00A21C7B"/>
    <w:rsid w:val="00A2262A"/>
    <w:rsid w:val="00A22754"/>
    <w:rsid w:val="00A23F87"/>
    <w:rsid w:val="00A2474E"/>
    <w:rsid w:val="00A253B2"/>
    <w:rsid w:val="00A26474"/>
    <w:rsid w:val="00A26E9D"/>
    <w:rsid w:val="00A3091C"/>
    <w:rsid w:val="00A31CA4"/>
    <w:rsid w:val="00A3257C"/>
    <w:rsid w:val="00A32DAE"/>
    <w:rsid w:val="00A3470B"/>
    <w:rsid w:val="00A34A3C"/>
    <w:rsid w:val="00A3580B"/>
    <w:rsid w:val="00A360C8"/>
    <w:rsid w:val="00A363EF"/>
    <w:rsid w:val="00A36958"/>
    <w:rsid w:val="00A40208"/>
    <w:rsid w:val="00A415DA"/>
    <w:rsid w:val="00A437B9"/>
    <w:rsid w:val="00A4399C"/>
    <w:rsid w:val="00A44149"/>
    <w:rsid w:val="00A4446A"/>
    <w:rsid w:val="00A459AB"/>
    <w:rsid w:val="00A45D21"/>
    <w:rsid w:val="00A45E48"/>
    <w:rsid w:val="00A45F15"/>
    <w:rsid w:val="00A47918"/>
    <w:rsid w:val="00A5071E"/>
    <w:rsid w:val="00A516CE"/>
    <w:rsid w:val="00A532CB"/>
    <w:rsid w:val="00A53B72"/>
    <w:rsid w:val="00A53EFB"/>
    <w:rsid w:val="00A547D4"/>
    <w:rsid w:val="00A54A8C"/>
    <w:rsid w:val="00A55857"/>
    <w:rsid w:val="00A56D38"/>
    <w:rsid w:val="00A5731B"/>
    <w:rsid w:val="00A57BFB"/>
    <w:rsid w:val="00A61CC4"/>
    <w:rsid w:val="00A61CD0"/>
    <w:rsid w:val="00A623E1"/>
    <w:rsid w:val="00A64DBD"/>
    <w:rsid w:val="00A665AA"/>
    <w:rsid w:val="00A66CFB"/>
    <w:rsid w:val="00A70294"/>
    <w:rsid w:val="00A70392"/>
    <w:rsid w:val="00A70516"/>
    <w:rsid w:val="00A70FE0"/>
    <w:rsid w:val="00A729ED"/>
    <w:rsid w:val="00A738BF"/>
    <w:rsid w:val="00A73F87"/>
    <w:rsid w:val="00A76B22"/>
    <w:rsid w:val="00A76BBB"/>
    <w:rsid w:val="00A77071"/>
    <w:rsid w:val="00A77C98"/>
    <w:rsid w:val="00A814CD"/>
    <w:rsid w:val="00A84B4C"/>
    <w:rsid w:val="00A85BD9"/>
    <w:rsid w:val="00A85E73"/>
    <w:rsid w:val="00A8641C"/>
    <w:rsid w:val="00A86A03"/>
    <w:rsid w:val="00A87483"/>
    <w:rsid w:val="00A87731"/>
    <w:rsid w:val="00A90409"/>
    <w:rsid w:val="00A918A6"/>
    <w:rsid w:val="00A92634"/>
    <w:rsid w:val="00A94759"/>
    <w:rsid w:val="00A95BFE"/>
    <w:rsid w:val="00A95EE3"/>
    <w:rsid w:val="00A9746B"/>
    <w:rsid w:val="00A9781B"/>
    <w:rsid w:val="00A97F31"/>
    <w:rsid w:val="00AA0275"/>
    <w:rsid w:val="00AA0FBC"/>
    <w:rsid w:val="00AA1BD2"/>
    <w:rsid w:val="00AA240F"/>
    <w:rsid w:val="00AA2977"/>
    <w:rsid w:val="00AA2BD0"/>
    <w:rsid w:val="00AA4C1C"/>
    <w:rsid w:val="00AA4D52"/>
    <w:rsid w:val="00AA61FC"/>
    <w:rsid w:val="00AA6706"/>
    <w:rsid w:val="00AA7270"/>
    <w:rsid w:val="00AA738B"/>
    <w:rsid w:val="00AB120C"/>
    <w:rsid w:val="00AB26C6"/>
    <w:rsid w:val="00AB373C"/>
    <w:rsid w:val="00AB3F9A"/>
    <w:rsid w:val="00AB46E8"/>
    <w:rsid w:val="00AB6055"/>
    <w:rsid w:val="00AB788E"/>
    <w:rsid w:val="00AC1082"/>
    <w:rsid w:val="00AC1523"/>
    <w:rsid w:val="00AC1F7E"/>
    <w:rsid w:val="00AC21D4"/>
    <w:rsid w:val="00AC24DB"/>
    <w:rsid w:val="00AC37B8"/>
    <w:rsid w:val="00AC4691"/>
    <w:rsid w:val="00AC67B8"/>
    <w:rsid w:val="00AC706C"/>
    <w:rsid w:val="00AC79A8"/>
    <w:rsid w:val="00AC7A65"/>
    <w:rsid w:val="00AD0A60"/>
    <w:rsid w:val="00AD0D3D"/>
    <w:rsid w:val="00AD16F3"/>
    <w:rsid w:val="00AD18C5"/>
    <w:rsid w:val="00AD1F98"/>
    <w:rsid w:val="00AD2382"/>
    <w:rsid w:val="00AD3D98"/>
    <w:rsid w:val="00AD42BE"/>
    <w:rsid w:val="00AD5319"/>
    <w:rsid w:val="00AD617F"/>
    <w:rsid w:val="00AD744D"/>
    <w:rsid w:val="00AD7C2F"/>
    <w:rsid w:val="00AD7F41"/>
    <w:rsid w:val="00AE172C"/>
    <w:rsid w:val="00AE1C38"/>
    <w:rsid w:val="00AE3B5F"/>
    <w:rsid w:val="00AE3BE9"/>
    <w:rsid w:val="00AE49B3"/>
    <w:rsid w:val="00AE5CE3"/>
    <w:rsid w:val="00AE65C8"/>
    <w:rsid w:val="00AE7512"/>
    <w:rsid w:val="00AE7681"/>
    <w:rsid w:val="00AE7A24"/>
    <w:rsid w:val="00AF018D"/>
    <w:rsid w:val="00AF1668"/>
    <w:rsid w:val="00AF20E7"/>
    <w:rsid w:val="00AF2C9F"/>
    <w:rsid w:val="00AF37C2"/>
    <w:rsid w:val="00AF387E"/>
    <w:rsid w:val="00AF4892"/>
    <w:rsid w:val="00AF4E11"/>
    <w:rsid w:val="00AF6349"/>
    <w:rsid w:val="00AF7610"/>
    <w:rsid w:val="00B013AF"/>
    <w:rsid w:val="00B01E2E"/>
    <w:rsid w:val="00B02361"/>
    <w:rsid w:val="00B03353"/>
    <w:rsid w:val="00B0356E"/>
    <w:rsid w:val="00B045F8"/>
    <w:rsid w:val="00B055A4"/>
    <w:rsid w:val="00B10009"/>
    <w:rsid w:val="00B11AC1"/>
    <w:rsid w:val="00B11B0E"/>
    <w:rsid w:val="00B12B6F"/>
    <w:rsid w:val="00B135B5"/>
    <w:rsid w:val="00B14A66"/>
    <w:rsid w:val="00B15280"/>
    <w:rsid w:val="00B1644F"/>
    <w:rsid w:val="00B166CD"/>
    <w:rsid w:val="00B17366"/>
    <w:rsid w:val="00B1764D"/>
    <w:rsid w:val="00B17779"/>
    <w:rsid w:val="00B17B92"/>
    <w:rsid w:val="00B17C1A"/>
    <w:rsid w:val="00B17EB5"/>
    <w:rsid w:val="00B201B9"/>
    <w:rsid w:val="00B2079B"/>
    <w:rsid w:val="00B20D85"/>
    <w:rsid w:val="00B21529"/>
    <w:rsid w:val="00B22DC2"/>
    <w:rsid w:val="00B241AD"/>
    <w:rsid w:val="00B24CCA"/>
    <w:rsid w:val="00B26057"/>
    <w:rsid w:val="00B26260"/>
    <w:rsid w:val="00B301D5"/>
    <w:rsid w:val="00B3055A"/>
    <w:rsid w:val="00B33C57"/>
    <w:rsid w:val="00B34946"/>
    <w:rsid w:val="00B35288"/>
    <w:rsid w:val="00B369BB"/>
    <w:rsid w:val="00B3767F"/>
    <w:rsid w:val="00B37870"/>
    <w:rsid w:val="00B4073B"/>
    <w:rsid w:val="00B408D0"/>
    <w:rsid w:val="00B40BC6"/>
    <w:rsid w:val="00B41A6B"/>
    <w:rsid w:val="00B428CE"/>
    <w:rsid w:val="00B432D1"/>
    <w:rsid w:val="00B432F7"/>
    <w:rsid w:val="00B44C68"/>
    <w:rsid w:val="00B461F4"/>
    <w:rsid w:val="00B466F3"/>
    <w:rsid w:val="00B51275"/>
    <w:rsid w:val="00B51320"/>
    <w:rsid w:val="00B5136B"/>
    <w:rsid w:val="00B513DA"/>
    <w:rsid w:val="00B518D9"/>
    <w:rsid w:val="00B51ABF"/>
    <w:rsid w:val="00B51FFC"/>
    <w:rsid w:val="00B535AF"/>
    <w:rsid w:val="00B53C07"/>
    <w:rsid w:val="00B544B6"/>
    <w:rsid w:val="00B5541E"/>
    <w:rsid w:val="00B55EA9"/>
    <w:rsid w:val="00B56127"/>
    <w:rsid w:val="00B5657F"/>
    <w:rsid w:val="00B601BF"/>
    <w:rsid w:val="00B60BDC"/>
    <w:rsid w:val="00B61717"/>
    <w:rsid w:val="00B623F0"/>
    <w:rsid w:val="00B64863"/>
    <w:rsid w:val="00B65037"/>
    <w:rsid w:val="00B6556D"/>
    <w:rsid w:val="00B7058B"/>
    <w:rsid w:val="00B70A05"/>
    <w:rsid w:val="00B70DA9"/>
    <w:rsid w:val="00B710F0"/>
    <w:rsid w:val="00B7284F"/>
    <w:rsid w:val="00B729EF"/>
    <w:rsid w:val="00B73E42"/>
    <w:rsid w:val="00B75DDB"/>
    <w:rsid w:val="00B7696A"/>
    <w:rsid w:val="00B77204"/>
    <w:rsid w:val="00B772FE"/>
    <w:rsid w:val="00B8120C"/>
    <w:rsid w:val="00B81A1C"/>
    <w:rsid w:val="00B822D2"/>
    <w:rsid w:val="00B83AEA"/>
    <w:rsid w:val="00B83D1F"/>
    <w:rsid w:val="00B862E1"/>
    <w:rsid w:val="00B865FB"/>
    <w:rsid w:val="00B87459"/>
    <w:rsid w:val="00B8791A"/>
    <w:rsid w:val="00B879F6"/>
    <w:rsid w:val="00B87CC9"/>
    <w:rsid w:val="00B90506"/>
    <w:rsid w:val="00B9075D"/>
    <w:rsid w:val="00B90AEA"/>
    <w:rsid w:val="00B93364"/>
    <w:rsid w:val="00B946F9"/>
    <w:rsid w:val="00B954DE"/>
    <w:rsid w:val="00B95E96"/>
    <w:rsid w:val="00B95F84"/>
    <w:rsid w:val="00B9607B"/>
    <w:rsid w:val="00B96ACD"/>
    <w:rsid w:val="00B96E1D"/>
    <w:rsid w:val="00BA0017"/>
    <w:rsid w:val="00BA0E3D"/>
    <w:rsid w:val="00BA29B6"/>
    <w:rsid w:val="00BA3CDB"/>
    <w:rsid w:val="00BA6802"/>
    <w:rsid w:val="00BB0590"/>
    <w:rsid w:val="00BB13B5"/>
    <w:rsid w:val="00BB2754"/>
    <w:rsid w:val="00BB2C8E"/>
    <w:rsid w:val="00BB37F5"/>
    <w:rsid w:val="00BB5166"/>
    <w:rsid w:val="00BB5D37"/>
    <w:rsid w:val="00BB6060"/>
    <w:rsid w:val="00BB6160"/>
    <w:rsid w:val="00BB6303"/>
    <w:rsid w:val="00BB78FF"/>
    <w:rsid w:val="00BC0196"/>
    <w:rsid w:val="00BC3A5D"/>
    <w:rsid w:val="00BC46DF"/>
    <w:rsid w:val="00BC5268"/>
    <w:rsid w:val="00BC5AA9"/>
    <w:rsid w:val="00BC5E23"/>
    <w:rsid w:val="00BC7315"/>
    <w:rsid w:val="00BD061E"/>
    <w:rsid w:val="00BD14A0"/>
    <w:rsid w:val="00BD14C2"/>
    <w:rsid w:val="00BD177F"/>
    <w:rsid w:val="00BD3C70"/>
    <w:rsid w:val="00BD4FB9"/>
    <w:rsid w:val="00BD5908"/>
    <w:rsid w:val="00BD6221"/>
    <w:rsid w:val="00BD6908"/>
    <w:rsid w:val="00BD7B9C"/>
    <w:rsid w:val="00BE01A2"/>
    <w:rsid w:val="00BE0348"/>
    <w:rsid w:val="00BE0A17"/>
    <w:rsid w:val="00BE0B65"/>
    <w:rsid w:val="00BE221C"/>
    <w:rsid w:val="00BE278F"/>
    <w:rsid w:val="00BE3E90"/>
    <w:rsid w:val="00BE47A6"/>
    <w:rsid w:val="00BE5470"/>
    <w:rsid w:val="00BE685C"/>
    <w:rsid w:val="00BE6D52"/>
    <w:rsid w:val="00BE6D81"/>
    <w:rsid w:val="00BE730D"/>
    <w:rsid w:val="00BE7910"/>
    <w:rsid w:val="00BF0DFE"/>
    <w:rsid w:val="00BF25DA"/>
    <w:rsid w:val="00BF561F"/>
    <w:rsid w:val="00BF6452"/>
    <w:rsid w:val="00C011D2"/>
    <w:rsid w:val="00C0123D"/>
    <w:rsid w:val="00C01338"/>
    <w:rsid w:val="00C03E33"/>
    <w:rsid w:val="00C04044"/>
    <w:rsid w:val="00C04FF3"/>
    <w:rsid w:val="00C05593"/>
    <w:rsid w:val="00C10968"/>
    <w:rsid w:val="00C13280"/>
    <w:rsid w:val="00C13C60"/>
    <w:rsid w:val="00C146AD"/>
    <w:rsid w:val="00C15466"/>
    <w:rsid w:val="00C16CC4"/>
    <w:rsid w:val="00C22465"/>
    <w:rsid w:val="00C234C7"/>
    <w:rsid w:val="00C23DE3"/>
    <w:rsid w:val="00C244E9"/>
    <w:rsid w:val="00C2461B"/>
    <w:rsid w:val="00C246B2"/>
    <w:rsid w:val="00C25126"/>
    <w:rsid w:val="00C26493"/>
    <w:rsid w:val="00C274ED"/>
    <w:rsid w:val="00C27A79"/>
    <w:rsid w:val="00C31691"/>
    <w:rsid w:val="00C322C9"/>
    <w:rsid w:val="00C32E2C"/>
    <w:rsid w:val="00C33629"/>
    <w:rsid w:val="00C33BB9"/>
    <w:rsid w:val="00C33C0D"/>
    <w:rsid w:val="00C35F31"/>
    <w:rsid w:val="00C36DF1"/>
    <w:rsid w:val="00C40182"/>
    <w:rsid w:val="00C401FD"/>
    <w:rsid w:val="00C409D9"/>
    <w:rsid w:val="00C41607"/>
    <w:rsid w:val="00C42389"/>
    <w:rsid w:val="00C42B93"/>
    <w:rsid w:val="00C43FAD"/>
    <w:rsid w:val="00C456A0"/>
    <w:rsid w:val="00C46612"/>
    <w:rsid w:val="00C47CCF"/>
    <w:rsid w:val="00C50A04"/>
    <w:rsid w:val="00C5226F"/>
    <w:rsid w:val="00C53674"/>
    <w:rsid w:val="00C5371A"/>
    <w:rsid w:val="00C5473B"/>
    <w:rsid w:val="00C54C36"/>
    <w:rsid w:val="00C555F4"/>
    <w:rsid w:val="00C55724"/>
    <w:rsid w:val="00C56209"/>
    <w:rsid w:val="00C578A7"/>
    <w:rsid w:val="00C61927"/>
    <w:rsid w:val="00C619F1"/>
    <w:rsid w:val="00C629FA"/>
    <w:rsid w:val="00C62C76"/>
    <w:rsid w:val="00C62F0F"/>
    <w:rsid w:val="00C66286"/>
    <w:rsid w:val="00C67C72"/>
    <w:rsid w:val="00C70558"/>
    <w:rsid w:val="00C70C66"/>
    <w:rsid w:val="00C70E40"/>
    <w:rsid w:val="00C712B9"/>
    <w:rsid w:val="00C72032"/>
    <w:rsid w:val="00C7306E"/>
    <w:rsid w:val="00C74E2F"/>
    <w:rsid w:val="00C7533D"/>
    <w:rsid w:val="00C75426"/>
    <w:rsid w:val="00C7594E"/>
    <w:rsid w:val="00C75953"/>
    <w:rsid w:val="00C80D0F"/>
    <w:rsid w:val="00C80EC1"/>
    <w:rsid w:val="00C80F54"/>
    <w:rsid w:val="00C81F99"/>
    <w:rsid w:val="00C8371C"/>
    <w:rsid w:val="00C84515"/>
    <w:rsid w:val="00C85882"/>
    <w:rsid w:val="00C878CC"/>
    <w:rsid w:val="00C90468"/>
    <w:rsid w:val="00C91032"/>
    <w:rsid w:val="00C92217"/>
    <w:rsid w:val="00C92393"/>
    <w:rsid w:val="00C9242E"/>
    <w:rsid w:val="00C92737"/>
    <w:rsid w:val="00C93FD0"/>
    <w:rsid w:val="00C94DEF"/>
    <w:rsid w:val="00C94FE6"/>
    <w:rsid w:val="00C95443"/>
    <w:rsid w:val="00C95E4A"/>
    <w:rsid w:val="00C96036"/>
    <w:rsid w:val="00CA039A"/>
    <w:rsid w:val="00CA19E9"/>
    <w:rsid w:val="00CA37F8"/>
    <w:rsid w:val="00CA3E76"/>
    <w:rsid w:val="00CA534F"/>
    <w:rsid w:val="00CA60DF"/>
    <w:rsid w:val="00CA6E50"/>
    <w:rsid w:val="00CB0324"/>
    <w:rsid w:val="00CB15D1"/>
    <w:rsid w:val="00CB1D17"/>
    <w:rsid w:val="00CB2408"/>
    <w:rsid w:val="00CB2ACF"/>
    <w:rsid w:val="00CB2C3C"/>
    <w:rsid w:val="00CB2CA5"/>
    <w:rsid w:val="00CB32CB"/>
    <w:rsid w:val="00CB3B06"/>
    <w:rsid w:val="00CB478C"/>
    <w:rsid w:val="00CB49F4"/>
    <w:rsid w:val="00CB4E53"/>
    <w:rsid w:val="00CC05AE"/>
    <w:rsid w:val="00CC2DE3"/>
    <w:rsid w:val="00CC4023"/>
    <w:rsid w:val="00CC4A2F"/>
    <w:rsid w:val="00CC4F42"/>
    <w:rsid w:val="00CC62A3"/>
    <w:rsid w:val="00CC65BF"/>
    <w:rsid w:val="00CC6D96"/>
    <w:rsid w:val="00CD07D0"/>
    <w:rsid w:val="00CD1FFA"/>
    <w:rsid w:val="00CD21A1"/>
    <w:rsid w:val="00CD31FD"/>
    <w:rsid w:val="00CD3E7E"/>
    <w:rsid w:val="00CD4439"/>
    <w:rsid w:val="00CD72EA"/>
    <w:rsid w:val="00CE0ADD"/>
    <w:rsid w:val="00CE0D89"/>
    <w:rsid w:val="00CE17D0"/>
    <w:rsid w:val="00CE19C4"/>
    <w:rsid w:val="00CE294F"/>
    <w:rsid w:val="00CE2D0C"/>
    <w:rsid w:val="00CE4CFC"/>
    <w:rsid w:val="00CE54F9"/>
    <w:rsid w:val="00CE5947"/>
    <w:rsid w:val="00CE5ADE"/>
    <w:rsid w:val="00CE70B6"/>
    <w:rsid w:val="00CF0646"/>
    <w:rsid w:val="00CF0DD0"/>
    <w:rsid w:val="00CF292A"/>
    <w:rsid w:val="00CF2C53"/>
    <w:rsid w:val="00CF2FDD"/>
    <w:rsid w:val="00CF42F2"/>
    <w:rsid w:val="00CF569A"/>
    <w:rsid w:val="00CF5B76"/>
    <w:rsid w:val="00CF5CA5"/>
    <w:rsid w:val="00CF6E1C"/>
    <w:rsid w:val="00CF7C16"/>
    <w:rsid w:val="00D00E37"/>
    <w:rsid w:val="00D015A6"/>
    <w:rsid w:val="00D015D3"/>
    <w:rsid w:val="00D05DFF"/>
    <w:rsid w:val="00D07C58"/>
    <w:rsid w:val="00D10504"/>
    <w:rsid w:val="00D1169B"/>
    <w:rsid w:val="00D11A18"/>
    <w:rsid w:val="00D13659"/>
    <w:rsid w:val="00D15185"/>
    <w:rsid w:val="00D1545F"/>
    <w:rsid w:val="00D1551F"/>
    <w:rsid w:val="00D155F5"/>
    <w:rsid w:val="00D1762E"/>
    <w:rsid w:val="00D17CD1"/>
    <w:rsid w:val="00D21ABB"/>
    <w:rsid w:val="00D222BD"/>
    <w:rsid w:val="00D226CA"/>
    <w:rsid w:val="00D22F3F"/>
    <w:rsid w:val="00D2319A"/>
    <w:rsid w:val="00D23C60"/>
    <w:rsid w:val="00D2548F"/>
    <w:rsid w:val="00D26049"/>
    <w:rsid w:val="00D26EE8"/>
    <w:rsid w:val="00D3086D"/>
    <w:rsid w:val="00D31010"/>
    <w:rsid w:val="00D3139F"/>
    <w:rsid w:val="00D31DB9"/>
    <w:rsid w:val="00D31EEC"/>
    <w:rsid w:val="00D320AE"/>
    <w:rsid w:val="00D32A04"/>
    <w:rsid w:val="00D33EF6"/>
    <w:rsid w:val="00D33F34"/>
    <w:rsid w:val="00D3518B"/>
    <w:rsid w:val="00D36051"/>
    <w:rsid w:val="00D369EF"/>
    <w:rsid w:val="00D36CAF"/>
    <w:rsid w:val="00D4181E"/>
    <w:rsid w:val="00D427E5"/>
    <w:rsid w:val="00D429C7"/>
    <w:rsid w:val="00D42FA8"/>
    <w:rsid w:val="00D44382"/>
    <w:rsid w:val="00D446A7"/>
    <w:rsid w:val="00D45DC4"/>
    <w:rsid w:val="00D46DDD"/>
    <w:rsid w:val="00D47D66"/>
    <w:rsid w:val="00D51ACA"/>
    <w:rsid w:val="00D5231B"/>
    <w:rsid w:val="00D52F16"/>
    <w:rsid w:val="00D53168"/>
    <w:rsid w:val="00D548C6"/>
    <w:rsid w:val="00D564A3"/>
    <w:rsid w:val="00D60C52"/>
    <w:rsid w:val="00D63C82"/>
    <w:rsid w:val="00D63D90"/>
    <w:rsid w:val="00D63E1B"/>
    <w:rsid w:val="00D644D4"/>
    <w:rsid w:val="00D66468"/>
    <w:rsid w:val="00D66B2C"/>
    <w:rsid w:val="00D6749F"/>
    <w:rsid w:val="00D7254B"/>
    <w:rsid w:val="00D726E8"/>
    <w:rsid w:val="00D72AA0"/>
    <w:rsid w:val="00D74DDE"/>
    <w:rsid w:val="00D74E44"/>
    <w:rsid w:val="00D83ABB"/>
    <w:rsid w:val="00D86223"/>
    <w:rsid w:val="00D87D32"/>
    <w:rsid w:val="00D90206"/>
    <w:rsid w:val="00D90463"/>
    <w:rsid w:val="00D924F9"/>
    <w:rsid w:val="00D92C95"/>
    <w:rsid w:val="00D93953"/>
    <w:rsid w:val="00D93D62"/>
    <w:rsid w:val="00D94EB1"/>
    <w:rsid w:val="00D955D1"/>
    <w:rsid w:val="00D95FE4"/>
    <w:rsid w:val="00D96A10"/>
    <w:rsid w:val="00DA0CE3"/>
    <w:rsid w:val="00DA153C"/>
    <w:rsid w:val="00DA1BCD"/>
    <w:rsid w:val="00DA3C19"/>
    <w:rsid w:val="00DA3F4C"/>
    <w:rsid w:val="00DA3FF4"/>
    <w:rsid w:val="00DA60F5"/>
    <w:rsid w:val="00DA64AC"/>
    <w:rsid w:val="00DA72CE"/>
    <w:rsid w:val="00DA7E10"/>
    <w:rsid w:val="00DB0BAE"/>
    <w:rsid w:val="00DB0DA4"/>
    <w:rsid w:val="00DB1E6C"/>
    <w:rsid w:val="00DB2D2A"/>
    <w:rsid w:val="00DB37DB"/>
    <w:rsid w:val="00DB5174"/>
    <w:rsid w:val="00DB69EF"/>
    <w:rsid w:val="00DB6ACE"/>
    <w:rsid w:val="00DC0F6E"/>
    <w:rsid w:val="00DC2CE8"/>
    <w:rsid w:val="00DC2EDD"/>
    <w:rsid w:val="00DC337B"/>
    <w:rsid w:val="00DC40FD"/>
    <w:rsid w:val="00DC4F04"/>
    <w:rsid w:val="00DC63E5"/>
    <w:rsid w:val="00DC6993"/>
    <w:rsid w:val="00DC75DB"/>
    <w:rsid w:val="00DC7F70"/>
    <w:rsid w:val="00DD0371"/>
    <w:rsid w:val="00DD0E8A"/>
    <w:rsid w:val="00DD1563"/>
    <w:rsid w:val="00DD1FB7"/>
    <w:rsid w:val="00DD255F"/>
    <w:rsid w:val="00DD3110"/>
    <w:rsid w:val="00DD3B32"/>
    <w:rsid w:val="00DD4BA2"/>
    <w:rsid w:val="00DD5709"/>
    <w:rsid w:val="00DD6186"/>
    <w:rsid w:val="00DD669D"/>
    <w:rsid w:val="00DD6770"/>
    <w:rsid w:val="00DD6AFF"/>
    <w:rsid w:val="00DD6E8B"/>
    <w:rsid w:val="00DD7CB0"/>
    <w:rsid w:val="00DE01A6"/>
    <w:rsid w:val="00DE0773"/>
    <w:rsid w:val="00DE157B"/>
    <w:rsid w:val="00DE1722"/>
    <w:rsid w:val="00DE2489"/>
    <w:rsid w:val="00DE2D42"/>
    <w:rsid w:val="00DE2DEE"/>
    <w:rsid w:val="00DE2F11"/>
    <w:rsid w:val="00DE35C1"/>
    <w:rsid w:val="00DE4243"/>
    <w:rsid w:val="00DE4522"/>
    <w:rsid w:val="00DE46BD"/>
    <w:rsid w:val="00DE4C61"/>
    <w:rsid w:val="00DE4C96"/>
    <w:rsid w:val="00DE515B"/>
    <w:rsid w:val="00DE62F3"/>
    <w:rsid w:val="00DE6DDB"/>
    <w:rsid w:val="00DE75A0"/>
    <w:rsid w:val="00DE785B"/>
    <w:rsid w:val="00DF0501"/>
    <w:rsid w:val="00DF057C"/>
    <w:rsid w:val="00DF19AA"/>
    <w:rsid w:val="00DF51CD"/>
    <w:rsid w:val="00DF7ECA"/>
    <w:rsid w:val="00E00294"/>
    <w:rsid w:val="00E00AB8"/>
    <w:rsid w:val="00E0102C"/>
    <w:rsid w:val="00E01512"/>
    <w:rsid w:val="00E0158C"/>
    <w:rsid w:val="00E01E77"/>
    <w:rsid w:val="00E020AF"/>
    <w:rsid w:val="00E0272F"/>
    <w:rsid w:val="00E02AE9"/>
    <w:rsid w:val="00E03D90"/>
    <w:rsid w:val="00E05A0A"/>
    <w:rsid w:val="00E14985"/>
    <w:rsid w:val="00E14CCC"/>
    <w:rsid w:val="00E14DFD"/>
    <w:rsid w:val="00E155C4"/>
    <w:rsid w:val="00E15F79"/>
    <w:rsid w:val="00E17D7D"/>
    <w:rsid w:val="00E209E7"/>
    <w:rsid w:val="00E218C3"/>
    <w:rsid w:val="00E223BF"/>
    <w:rsid w:val="00E23757"/>
    <w:rsid w:val="00E23D9D"/>
    <w:rsid w:val="00E240D3"/>
    <w:rsid w:val="00E25740"/>
    <w:rsid w:val="00E25AD6"/>
    <w:rsid w:val="00E27B47"/>
    <w:rsid w:val="00E30E35"/>
    <w:rsid w:val="00E32982"/>
    <w:rsid w:val="00E330A7"/>
    <w:rsid w:val="00E34FCC"/>
    <w:rsid w:val="00E35CBC"/>
    <w:rsid w:val="00E3722A"/>
    <w:rsid w:val="00E427ED"/>
    <w:rsid w:val="00E43903"/>
    <w:rsid w:val="00E4538B"/>
    <w:rsid w:val="00E458AA"/>
    <w:rsid w:val="00E45EC2"/>
    <w:rsid w:val="00E46C24"/>
    <w:rsid w:val="00E46D3D"/>
    <w:rsid w:val="00E475D7"/>
    <w:rsid w:val="00E50744"/>
    <w:rsid w:val="00E528A8"/>
    <w:rsid w:val="00E52CE2"/>
    <w:rsid w:val="00E5342E"/>
    <w:rsid w:val="00E535B3"/>
    <w:rsid w:val="00E53794"/>
    <w:rsid w:val="00E538D6"/>
    <w:rsid w:val="00E53F49"/>
    <w:rsid w:val="00E5446A"/>
    <w:rsid w:val="00E547C0"/>
    <w:rsid w:val="00E55297"/>
    <w:rsid w:val="00E56493"/>
    <w:rsid w:val="00E56FD2"/>
    <w:rsid w:val="00E57868"/>
    <w:rsid w:val="00E5789F"/>
    <w:rsid w:val="00E60056"/>
    <w:rsid w:val="00E6050F"/>
    <w:rsid w:val="00E606B5"/>
    <w:rsid w:val="00E61682"/>
    <w:rsid w:val="00E62BCF"/>
    <w:rsid w:val="00E66301"/>
    <w:rsid w:val="00E7076D"/>
    <w:rsid w:val="00E713C6"/>
    <w:rsid w:val="00E715DB"/>
    <w:rsid w:val="00E71E34"/>
    <w:rsid w:val="00E72AED"/>
    <w:rsid w:val="00E732AE"/>
    <w:rsid w:val="00E750C4"/>
    <w:rsid w:val="00E754F6"/>
    <w:rsid w:val="00E75C9C"/>
    <w:rsid w:val="00E76A7B"/>
    <w:rsid w:val="00E81A0D"/>
    <w:rsid w:val="00E81FB7"/>
    <w:rsid w:val="00E82AAC"/>
    <w:rsid w:val="00E84056"/>
    <w:rsid w:val="00E84A14"/>
    <w:rsid w:val="00E87A2D"/>
    <w:rsid w:val="00E87C55"/>
    <w:rsid w:val="00E9048D"/>
    <w:rsid w:val="00E909FE"/>
    <w:rsid w:val="00E90B3B"/>
    <w:rsid w:val="00E90CCE"/>
    <w:rsid w:val="00E920BF"/>
    <w:rsid w:val="00E94488"/>
    <w:rsid w:val="00E95953"/>
    <w:rsid w:val="00E96491"/>
    <w:rsid w:val="00E9669A"/>
    <w:rsid w:val="00E96755"/>
    <w:rsid w:val="00E96F01"/>
    <w:rsid w:val="00E97973"/>
    <w:rsid w:val="00E97F6E"/>
    <w:rsid w:val="00EA06C9"/>
    <w:rsid w:val="00EA20A3"/>
    <w:rsid w:val="00EA2F12"/>
    <w:rsid w:val="00EA316F"/>
    <w:rsid w:val="00EA35B6"/>
    <w:rsid w:val="00EA40E7"/>
    <w:rsid w:val="00EA5F1E"/>
    <w:rsid w:val="00EA66EF"/>
    <w:rsid w:val="00EA766D"/>
    <w:rsid w:val="00EA7FA1"/>
    <w:rsid w:val="00EB0320"/>
    <w:rsid w:val="00EB0F6E"/>
    <w:rsid w:val="00EB297A"/>
    <w:rsid w:val="00EB2DC3"/>
    <w:rsid w:val="00EB319B"/>
    <w:rsid w:val="00EB330E"/>
    <w:rsid w:val="00EB3F12"/>
    <w:rsid w:val="00EB4877"/>
    <w:rsid w:val="00EB557B"/>
    <w:rsid w:val="00EB56B8"/>
    <w:rsid w:val="00EB5875"/>
    <w:rsid w:val="00EB7698"/>
    <w:rsid w:val="00EC042F"/>
    <w:rsid w:val="00EC0F24"/>
    <w:rsid w:val="00EC229C"/>
    <w:rsid w:val="00EC26C9"/>
    <w:rsid w:val="00EC4430"/>
    <w:rsid w:val="00EC5FAF"/>
    <w:rsid w:val="00EC64EF"/>
    <w:rsid w:val="00EC6C5F"/>
    <w:rsid w:val="00EC7550"/>
    <w:rsid w:val="00ED0CEB"/>
    <w:rsid w:val="00ED284B"/>
    <w:rsid w:val="00ED2ED3"/>
    <w:rsid w:val="00ED3AD3"/>
    <w:rsid w:val="00ED5299"/>
    <w:rsid w:val="00ED55B3"/>
    <w:rsid w:val="00ED55B9"/>
    <w:rsid w:val="00ED6131"/>
    <w:rsid w:val="00ED665D"/>
    <w:rsid w:val="00ED6CA6"/>
    <w:rsid w:val="00ED7FFC"/>
    <w:rsid w:val="00EE0F30"/>
    <w:rsid w:val="00EE19D9"/>
    <w:rsid w:val="00EE4549"/>
    <w:rsid w:val="00EE6A47"/>
    <w:rsid w:val="00EE7ED3"/>
    <w:rsid w:val="00EF0880"/>
    <w:rsid w:val="00EF0C50"/>
    <w:rsid w:val="00EF21D9"/>
    <w:rsid w:val="00EF3B34"/>
    <w:rsid w:val="00EF3E60"/>
    <w:rsid w:val="00EF4731"/>
    <w:rsid w:val="00EF4E5E"/>
    <w:rsid w:val="00EF670D"/>
    <w:rsid w:val="00EF6A89"/>
    <w:rsid w:val="00EF7697"/>
    <w:rsid w:val="00EF76BA"/>
    <w:rsid w:val="00EF7D29"/>
    <w:rsid w:val="00F01688"/>
    <w:rsid w:val="00F01A14"/>
    <w:rsid w:val="00F021D6"/>
    <w:rsid w:val="00F029E4"/>
    <w:rsid w:val="00F03952"/>
    <w:rsid w:val="00F04DC3"/>
    <w:rsid w:val="00F04ED5"/>
    <w:rsid w:val="00F05634"/>
    <w:rsid w:val="00F07656"/>
    <w:rsid w:val="00F10924"/>
    <w:rsid w:val="00F1097F"/>
    <w:rsid w:val="00F10A19"/>
    <w:rsid w:val="00F10F4C"/>
    <w:rsid w:val="00F11631"/>
    <w:rsid w:val="00F11F88"/>
    <w:rsid w:val="00F135BB"/>
    <w:rsid w:val="00F13E62"/>
    <w:rsid w:val="00F14064"/>
    <w:rsid w:val="00F15EA6"/>
    <w:rsid w:val="00F1674C"/>
    <w:rsid w:val="00F167E6"/>
    <w:rsid w:val="00F16A60"/>
    <w:rsid w:val="00F17CCC"/>
    <w:rsid w:val="00F22A7C"/>
    <w:rsid w:val="00F23B10"/>
    <w:rsid w:val="00F2582B"/>
    <w:rsid w:val="00F264F5"/>
    <w:rsid w:val="00F323CE"/>
    <w:rsid w:val="00F32CCE"/>
    <w:rsid w:val="00F33DA0"/>
    <w:rsid w:val="00F349DD"/>
    <w:rsid w:val="00F35AA2"/>
    <w:rsid w:val="00F35CC5"/>
    <w:rsid w:val="00F3657E"/>
    <w:rsid w:val="00F36E01"/>
    <w:rsid w:val="00F37306"/>
    <w:rsid w:val="00F37E30"/>
    <w:rsid w:val="00F41168"/>
    <w:rsid w:val="00F430ED"/>
    <w:rsid w:val="00F43474"/>
    <w:rsid w:val="00F43EED"/>
    <w:rsid w:val="00F447DC"/>
    <w:rsid w:val="00F4530A"/>
    <w:rsid w:val="00F47E84"/>
    <w:rsid w:val="00F50B6B"/>
    <w:rsid w:val="00F50C53"/>
    <w:rsid w:val="00F50D8C"/>
    <w:rsid w:val="00F529A7"/>
    <w:rsid w:val="00F52FF3"/>
    <w:rsid w:val="00F55A62"/>
    <w:rsid w:val="00F56A5A"/>
    <w:rsid w:val="00F57FE2"/>
    <w:rsid w:val="00F60FFE"/>
    <w:rsid w:val="00F62D6C"/>
    <w:rsid w:val="00F63D25"/>
    <w:rsid w:val="00F6417D"/>
    <w:rsid w:val="00F64477"/>
    <w:rsid w:val="00F6515B"/>
    <w:rsid w:val="00F658B2"/>
    <w:rsid w:val="00F67180"/>
    <w:rsid w:val="00F70223"/>
    <w:rsid w:val="00F703DE"/>
    <w:rsid w:val="00F7136F"/>
    <w:rsid w:val="00F716CD"/>
    <w:rsid w:val="00F73656"/>
    <w:rsid w:val="00F7437F"/>
    <w:rsid w:val="00F76E0F"/>
    <w:rsid w:val="00F77D1E"/>
    <w:rsid w:val="00F80659"/>
    <w:rsid w:val="00F80B53"/>
    <w:rsid w:val="00F811DB"/>
    <w:rsid w:val="00F81397"/>
    <w:rsid w:val="00F81CDD"/>
    <w:rsid w:val="00F8247E"/>
    <w:rsid w:val="00F828A3"/>
    <w:rsid w:val="00F82EB0"/>
    <w:rsid w:val="00F837F3"/>
    <w:rsid w:val="00F839D9"/>
    <w:rsid w:val="00F8575B"/>
    <w:rsid w:val="00F860E4"/>
    <w:rsid w:val="00F9096C"/>
    <w:rsid w:val="00F90FF6"/>
    <w:rsid w:val="00F917EE"/>
    <w:rsid w:val="00F92359"/>
    <w:rsid w:val="00F94484"/>
    <w:rsid w:val="00F9611A"/>
    <w:rsid w:val="00F9752A"/>
    <w:rsid w:val="00FA0205"/>
    <w:rsid w:val="00FA1D08"/>
    <w:rsid w:val="00FA235B"/>
    <w:rsid w:val="00FA3DCA"/>
    <w:rsid w:val="00FA3E66"/>
    <w:rsid w:val="00FA42CF"/>
    <w:rsid w:val="00FA5D5C"/>
    <w:rsid w:val="00FA68A4"/>
    <w:rsid w:val="00FA6BBC"/>
    <w:rsid w:val="00FA6F14"/>
    <w:rsid w:val="00FA749C"/>
    <w:rsid w:val="00FA7936"/>
    <w:rsid w:val="00FA7979"/>
    <w:rsid w:val="00FA7A07"/>
    <w:rsid w:val="00FA7A70"/>
    <w:rsid w:val="00FB0593"/>
    <w:rsid w:val="00FB1F28"/>
    <w:rsid w:val="00FB27AD"/>
    <w:rsid w:val="00FB28FC"/>
    <w:rsid w:val="00FB4FD7"/>
    <w:rsid w:val="00FB590A"/>
    <w:rsid w:val="00FB5DCA"/>
    <w:rsid w:val="00FB6CF5"/>
    <w:rsid w:val="00FB7F9A"/>
    <w:rsid w:val="00FC08E7"/>
    <w:rsid w:val="00FC14CE"/>
    <w:rsid w:val="00FC27AC"/>
    <w:rsid w:val="00FC3873"/>
    <w:rsid w:val="00FC4ADB"/>
    <w:rsid w:val="00FC5747"/>
    <w:rsid w:val="00FC7319"/>
    <w:rsid w:val="00FC7BF4"/>
    <w:rsid w:val="00FD16B4"/>
    <w:rsid w:val="00FD3B5C"/>
    <w:rsid w:val="00FD468B"/>
    <w:rsid w:val="00FD5D7D"/>
    <w:rsid w:val="00FD6B7E"/>
    <w:rsid w:val="00FE0888"/>
    <w:rsid w:val="00FE0A48"/>
    <w:rsid w:val="00FE4328"/>
    <w:rsid w:val="00FE6AE3"/>
    <w:rsid w:val="00FE73EF"/>
    <w:rsid w:val="00FE74A2"/>
    <w:rsid w:val="00FF26F0"/>
    <w:rsid w:val="00FF3248"/>
    <w:rsid w:val="00FF632F"/>
    <w:rsid w:val="00FF6380"/>
    <w:rsid w:val="00FF7189"/>
    <w:rsid w:val="00FF7199"/>
    <w:rsid w:val="01CF6C20"/>
    <w:rsid w:val="01D7FAD6"/>
    <w:rsid w:val="0B0FDADD"/>
    <w:rsid w:val="0C613508"/>
    <w:rsid w:val="0F62EE9D"/>
    <w:rsid w:val="0FB96D9E"/>
    <w:rsid w:val="12588565"/>
    <w:rsid w:val="1E2C33E3"/>
    <w:rsid w:val="2154A64D"/>
    <w:rsid w:val="25472929"/>
    <w:rsid w:val="285C9736"/>
    <w:rsid w:val="32683727"/>
    <w:rsid w:val="348FF82D"/>
    <w:rsid w:val="3F73EDD0"/>
    <w:rsid w:val="43D65146"/>
    <w:rsid w:val="442548E7"/>
    <w:rsid w:val="4807C612"/>
    <w:rsid w:val="55E2F557"/>
    <w:rsid w:val="594450DA"/>
    <w:rsid w:val="5967D4BA"/>
    <w:rsid w:val="60008ED9"/>
    <w:rsid w:val="6213EC71"/>
    <w:rsid w:val="6A5FDDC6"/>
    <w:rsid w:val="6A904C30"/>
    <w:rsid w:val="6D21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,#ddd"/>
    </o:shapedefaults>
    <o:shapelayout v:ext="edit">
      <o:idmap v:ext="edit" data="2"/>
    </o:shapelayout>
  </w:shapeDefaults>
  <w:decimalSymbol w:val="."/>
  <w:listSeparator w:val=","/>
  <w14:docId w14:val="7246B8C8"/>
  <w15:chartTrackingRefBased/>
  <w15:docId w15:val="{1D58A7C1-F0B6-42A4-8651-A3F3B408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3D6"/>
    <w:pPr>
      <w:jc w:val="both"/>
    </w:pPr>
    <w:rPr>
      <w:rFonts w:ascii="Arial" w:hAnsi="Arial"/>
      <w:spacing w:val="-5"/>
    </w:rPr>
  </w:style>
  <w:style w:type="paragraph" w:styleId="Heading1">
    <w:name w:val="heading 1"/>
    <w:basedOn w:val="HeadingBase"/>
    <w:next w:val="BodyText"/>
    <w:link w:val="Heading1Char"/>
    <w:qFormat/>
    <w:rsid w:val="0062411E"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link w:val="Heading2Char"/>
    <w:qFormat/>
    <w:rsid w:val="0062411E"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rsid w:val="0062411E"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rsid w:val="0062411E"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rsid w:val="0062411E"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rsid w:val="0062411E"/>
    <w:pPr>
      <w:ind w:left="1080"/>
      <w:outlineLvl w:val="5"/>
    </w:pPr>
    <w:rPr>
      <w:spacing w:val="-5"/>
      <w:sz w:val="18"/>
    </w:rPr>
  </w:style>
  <w:style w:type="paragraph" w:styleId="Heading7">
    <w:name w:val="heading 7"/>
    <w:basedOn w:val="Normal"/>
    <w:next w:val="Normal"/>
    <w:qFormat/>
    <w:rsid w:val="0062411E"/>
    <w:pPr>
      <w:keepNext/>
      <w:jc w:val="center"/>
      <w:outlineLvl w:val="6"/>
    </w:pPr>
    <w:rPr>
      <w:rFonts w:ascii="Times New Roman" w:hAnsi="Times New Roman"/>
      <w:b/>
      <w:bCs/>
      <w:sz w:val="24"/>
    </w:rPr>
  </w:style>
  <w:style w:type="paragraph" w:styleId="Heading8">
    <w:name w:val="heading 8"/>
    <w:basedOn w:val="Normal"/>
    <w:next w:val="Normal"/>
    <w:qFormat/>
    <w:rsid w:val="0062411E"/>
    <w:pPr>
      <w:keepNext/>
      <w:jc w:val="center"/>
      <w:outlineLvl w:val="7"/>
    </w:pPr>
    <w:rPr>
      <w:rFonts w:ascii="Times New Roman" w:hAnsi="Times New Roman"/>
      <w:b/>
      <w:bCs/>
      <w:sz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rsid w:val="0062411E"/>
    <w:pPr>
      <w:spacing w:before="220" w:after="220" w:line="220" w:lineRule="atLeast"/>
    </w:pPr>
  </w:style>
  <w:style w:type="paragraph" w:styleId="Salutation">
    <w:name w:val="Salutation"/>
    <w:basedOn w:val="Normal"/>
    <w:next w:val="SubjectLine"/>
    <w:semiHidden/>
    <w:rsid w:val="0062411E"/>
    <w:pPr>
      <w:spacing w:before="220" w:after="220" w:line="220" w:lineRule="atLeast"/>
      <w:jc w:val="left"/>
    </w:pPr>
  </w:style>
  <w:style w:type="paragraph" w:styleId="BodyText">
    <w:name w:val="Body Text"/>
    <w:basedOn w:val="Normal"/>
    <w:link w:val="BodyTextChar"/>
    <w:semiHidden/>
    <w:rsid w:val="0062411E"/>
    <w:pPr>
      <w:spacing w:after="220" w:line="220" w:lineRule="atLeast"/>
    </w:pPr>
    <w:rPr>
      <w:lang w:val="x-none" w:eastAsia="x-none"/>
    </w:rPr>
  </w:style>
  <w:style w:type="paragraph" w:customStyle="1" w:styleId="CcList">
    <w:name w:val="Cc List"/>
    <w:basedOn w:val="Normal"/>
    <w:rsid w:val="0062411E"/>
    <w:pPr>
      <w:keepLines/>
      <w:spacing w:line="220" w:lineRule="atLeast"/>
      <w:ind w:left="360" w:hanging="360"/>
    </w:pPr>
  </w:style>
  <w:style w:type="paragraph" w:styleId="Closing">
    <w:name w:val="Closing"/>
    <w:basedOn w:val="Normal"/>
    <w:next w:val="Signature"/>
    <w:semiHidden/>
    <w:rsid w:val="0062411E"/>
    <w:pPr>
      <w:keepNext/>
      <w:spacing w:after="60" w:line="220" w:lineRule="atLeast"/>
    </w:pPr>
  </w:style>
  <w:style w:type="paragraph" w:styleId="Signature">
    <w:name w:val="Signature"/>
    <w:basedOn w:val="Normal"/>
    <w:next w:val="SignatureJobTitle"/>
    <w:semiHidden/>
    <w:rsid w:val="0062411E"/>
    <w:pPr>
      <w:keepNext/>
      <w:spacing w:before="880" w:line="220" w:lineRule="atLeast"/>
      <w:jc w:val="left"/>
    </w:pPr>
  </w:style>
  <w:style w:type="paragraph" w:customStyle="1" w:styleId="CompanyName">
    <w:name w:val="Company Name"/>
    <w:basedOn w:val="Normal"/>
    <w:rsid w:val="0062411E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semiHidden/>
    <w:rsid w:val="0062411E"/>
    <w:pPr>
      <w:spacing w:after="220" w:line="220" w:lineRule="atLeast"/>
    </w:pPr>
  </w:style>
  <w:style w:type="character" w:styleId="Emphasis">
    <w:name w:val="Emphasis"/>
    <w:qFormat/>
    <w:rsid w:val="0062411E"/>
    <w:rPr>
      <w:rFonts w:ascii="Arial Black" w:hAnsi="Arial Black"/>
      <w:sz w:val="18"/>
    </w:rPr>
  </w:style>
  <w:style w:type="paragraph" w:customStyle="1" w:styleId="Enclosure">
    <w:name w:val="Enclosure"/>
    <w:basedOn w:val="Normal"/>
    <w:next w:val="CcList"/>
    <w:rsid w:val="0062411E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BodyText"/>
    <w:rsid w:val="0062411E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rsid w:val="0062411E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rsid w:val="0062411E"/>
    <w:pPr>
      <w:spacing w:before="220"/>
    </w:pPr>
  </w:style>
  <w:style w:type="paragraph" w:customStyle="1" w:styleId="MailingInstructions">
    <w:name w:val="Mailing Instructions"/>
    <w:basedOn w:val="Normal"/>
    <w:next w:val="InsideAddressName"/>
    <w:rsid w:val="0062411E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rsid w:val="0062411E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rsid w:val="0062411E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rsid w:val="0062411E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Signature"/>
    <w:next w:val="ReferenceInitials"/>
    <w:rsid w:val="0062411E"/>
    <w:pPr>
      <w:spacing w:before="0"/>
    </w:pPr>
  </w:style>
  <w:style w:type="paragraph" w:customStyle="1" w:styleId="SignatureJobTitle">
    <w:name w:val="Signature Job Title"/>
    <w:basedOn w:val="Signature"/>
    <w:next w:val="SignatureCompany"/>
    <w:rsid w:val="0062411E"/>
    <w:pPr>
      <w:spacing w:before="0"/>
    </w:pPr>
  </w:style>
  <w:style w:type="character" w:customStyle="1" w:styleId="Slogan">
    <w:name w:val="Slogan"/>
    <w:rsid w:val="0062411E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rsid w:val="0062411E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Header">
    <w:name w:val="header"/>
    <w:basedOn w:val="Normal"/>
    <w:link w:val="HeaderChar"/>
    <w:semiHidden/>
    <w:rsid w:val="006241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rsid w:val="0062411E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odyText2">
    <w:name w:val="Body Text 2"/>
    <w:basedOn w:val="Normal"/>
    <w:link w:val="BodyText2Char"/>
    <w:semiHidden/>
    <w:rsid w:val="0062411E"/>
    <w:pPr>
      <w:jc w:val="left"/>
    </w:pPr>
    <w:rPr>
      <w:rFonts w:ascii="Times New Roman" w:hAnsi="Times New Roman"/>
      <w:b/>
      <w:bCs/>
      <w:sz w:val="24"/>
      <w:lang w:val="x-none" w:eastAsia="x-none"/>
    </w:rPr>
  </w:style>
  <w:style w:type="paragraph" w:styleId="List">
    <w:name w:val="List"/>
    <w:basedOn w:val="BodyText"/>
    <w:semiHidden/>
    <w:rsid w:val="0062411E"/>
    <w:pPr>
      <w:ind w:left="360" w:hanging="360"/>
    </w:pPr>
  </w:style>
  <w:style w:type="paragraph" w:styleId="ListBullet">
    <w:name w:val="List Bullet"/>
    <w:basedOn w:val="List"/>
    <w:autoRedefine/>
    <w:semiHidden/>
    <w:rsid w:val="0062411E"/>
    <w:pPr>
      <w:numPr>
        <w:numId w:val="1"/>
      </w:numPr>
    </w:pPr>
  </w:style>
  <w:style w:type="paragraph" w:styleId="ListNumber">
    <w:name w:val="List Number"/>
    <w:basedOn w:val="BodyText"/>
    <w:semiHidden/>
    <w:rsid w:val="0062411E"/>
    <w:pPr>
      <w:numPr>
        <w:numId w:val="2"/>
      </w:numPr>
    </w:pPr>
  </w:style>
  <w:style w:type="paragraph" w:styleId="BodyText3">
    <w:name w:val="Body Text 3"/>
    <w:basedOn w:val="Normal"/>
    <w:semiHidden/>
    <w:rsid w:val="0062411E"/>
    <w:pPr>
      <w:autoSpaceDE w:val="0"/>
      <w:autoSpaceDN w:val="0"/>
      <w:adjustRightInd w:val="0"/>
      <w:jc w:val="left"/>
    </w:pPr>
    <w:rPr>
      <w:rFonts w:ascii="Times New Roman" w:hAnsi="Times New Roman"/>
      <w:b/>
      <w:bCs/>
      <w:spacing w:val="0"/>
      <w:sz w:val="25"/>
    </w:rPr>
  </w:style>
  <w:style w:type="character" w:styleId="PageNumber">
    <w:name w:val="page number"/>
    <w:basedOn w:val="DefaultParagraphFont"/>
    <w:semiHidden/>
    <w:rsid w:val="0062411E"/>
  </w:style>
  <w:style w:type="character" w:styleId="Hyperlink">
    <w:name w:val="Hyperlink"/>
    <w:semiHidden/>
    <w:rsid w:val="0062411E"/>
    <w:rPr>
      <w:color w:val="0000FF"/>
      <w:u w:val="single"/>
    </w:rPr>
  </w:style>
  <w:style w:type="character" w:customStyle="1" w:styleId="BodyTextChar">
    <w:name w:val="Body Text Char"/>
    <w:link w:val="BodyText"/>
    <w:semiHidden/>
    <w:rsid w:val="00857042"/>
    <w:rPr>
      <w:rFonts w:ascii="Arial" w:hAnsi="Arial"/>
      <w:spacing w:val="-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5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53599"/>
    <w:rPr>
      <w:rFonts w:ascii="Tahoma" w:hAnsi="Tahoma" w:cs="Tahoma"/>
      <w:spacing w:val="-5"/>
      <w:sz w:val="16"/>
      <w:szCs w:val="16"/>
    </w:rPr>
  </w:style>
  <w:style w:type="character" w:customStyle="1" w:styleId="BodyText2Char">
    <w:name w:val="Body Text 2 Char"/>
    <w:link w:val="BodyText2"/>
    <w:semiHidden/>
    <w:rsid w:val="00F37306"/>
    <w:rPr>
      <w:b/>
      <w:bCs/>
      <w:spacing w:val="-5"/>
      <w:sz w:val="24"/>
    </w:rPr>
  </w:style>
  <w:style w:type="character" w:styleId="CommentReference">
    <w:name w:val="annotation reference"/>
    <w:uiPriority w:val="99"/>
    <w:semiHidden/>
    <w:unhideWhenUsed/>
    <w:rsid w:val="00B83D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D1F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83D1F"/>
    <w:rPr>
      <w:rFonts w:ascii="Arial" w:hAnsi="Arial"/>
      <w:spacing w:val="-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D1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3D1F"/>
    <w:rPr>
      <w:rFonts w:ascii="Arial" w:hAnsi="Arial"/>
      <w:b/>
      <w:bCs/>
      <w:spacing w:val="-5"/>
    </w:rPr>
  </w:style>
  <w:style w:type="paragraph" w:customStyle="1" w:styleId="Style2">
    <w:name w:val="Style2"/>
    <w:basedOn w:val="Normal"/>
    <w:link w:val="Style2Char"/>
    <w:qFormat/>
    <w:rsid w:val="00FC27AC"/>
    <w:pPr>
      <w:tabs>
        <w:tab w:val="left" w:pos="1890"/>
      </w:tabs>
      <w:spacing w:after="240"/>
      <w:jc w:val="left"/>
      <w:outlineLvl w:val="0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Style2Char">
    <w:name w:val="Style2 Char"/>
    <w:link w:val="Style2"/>
    <w:rsid w:val="00FC27AC"/>
    <w:rPr>
      <w:b/>
      <w:bCs/>
      <w:smallCaps/>
      <w:spacing w:val="-5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27D7B"/>
    <w:rPr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327D7B"/>
    <w:rPr>
      <w:rFonts w:ascii="Arial" w:hAnsi="Arial"/>
      <w:spacing w:val="-5"/>
    </w:rPr>
  </w:style>
  <w:style w:type="character" w:styleId="EndnoteReference">
    <w:name w:val="endnote reference"/>
    <w:uiPriority w:val="99"/>
    <w:semiHidden/>
    <w:unhideWhenUsed/>
    <w:rsid w:val="00327D7B"/>
    <w:rPr>
      <w:vertAlign w:val="superscript"/>
    </w:rPr>
  </w:style>
  <w:style w:type="character" w:customStyle="1" w:styleId="FooterChar">
    <w:name w:val="Footer Char"/>
    <w:link w:val="Footer"/>
    <w:semiHidden/>
    <w:rsid w:val="0026164A"/>
    <w:rPr>
      <w:rFonts w:ascii="Arial" w:hAnsi="Arial"/>
      <w:spacing w:val="-5"/>
    </w:rPr>
  </w:style>
  <w:style w:type="character" w:styleId="FollowedHyperlink">
    <w:name w:val="FollowedHyperlink"/>
    <w:uiPriority w:val="99"/>
    <w:semiHidden/>
    <w:unhideWhenUsed/>
    <w:rsid w:val="00D96A10"/>
    <w:rPr>
      <w:color w:val="954F72"/>
      <w:u w:val="single"/>
    </w:rPr>
  </w:style>
  <w:style w:type="character" w:customStyle="1" w:styleId="HeaderChar">
    <w:name w:val="Header Char"/>
    <w:link w:val="Header"/>
    <w:semiHidden/>
    <w:rsid w:val="00B37870"/>
    <w:rPr>
      <w:rFonts w:ascii="Arial" w:hAnsi="Arial"/>
      <w:spacing w:val="-5"/>
    </w:rPr>
  </w:style>
  <w:style w:type="character" w:styleId="UnresolvedMention">
    <w:name w:val="Unresolved Mention"/>
    <w:uiPriority w:val="99"/>
    <w:semiHidden/>
    <w:unhideWhenUsed/>
    <w:rsid w:val="00D1169B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1504AB"/>
    <w:rPr>
      <w:rFonts w:ascii="Arial Black" w:hAnsi="Arial Black"/>
      <w:spacing w:val="-10"/>
      <w:kern w:val="20"/>
    </w:rPr>
  </w:style>
  <w:style w:type="character" w:customStyle="1" w:styleId="Heading2Char">
    <w:name w:val="Heading 2 Char"/>
    <w:link w:val="Heading2"/>
    <w:rsid w:val="001504AB"/>
    <w:rPr>
      <w:rFonts w:ascii="Arial Black" w:hAnsi="Arial Black"/>
      <w:spacing w:val="-10"/>
      <w:kern w:val="20"/>
      <w:sz w:val="18"/>
    </w:rPr>
  </w:style>
  <w:style w:type="paragraph" w:customStyle="1" w:styleId="Default">
    <w:name w:val="Default"/>
    <w:rsid w:val="001257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04AB3"/>
    <w:rPr>
      <w:rFonts w:ascii="Arial" w:hAnsi="Arial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dhorne\My%20Documents\Templates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DE10C52833674CA9940A6D50B99798" ma:contentTypeVersion="13" ma:contentTypeDescription="Create a new document." ma:contentTypeScope="" ma:versionID="07b074a4f528a4dd013efebea96f2966">
  <xsd:schema xmlns:xsd="http://www.w3.org/2001/XMLSchema" xmlns:xs="http://www.w3.org/2001/XMLSchema" xmlns:p="http://schemas.microsoft.com/office/2006/metadata/properties" xmlns:ns2="cf017c9c-3ded-4ef0-8271-2246969a0b52" xmlns:ns3="f42d0745-414f-4df9-aa13-bcad6a0203d8" targetNamespace="http://schemas.microsoft.com/office/2006/metadata/properties" ma:root="true" ma:fieldsID="0eb6bac7be74368367aa087859176fa8" ns2:_="" ns3:_="">
    <xsd:import namespace="cf017c9c-3ded-4ef0-8271-2246969a0b52"/>
    <xsd:import namespace="f42d0745-414f-4df9-aa13-bcad6a0203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17c9c-3ded-4ef0-8271-2246969a0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fb4afa3-e36e-4486-8ee7-a374641c6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d0745-414f-4df9-aa13-bcad6a0203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535abb1-dd17-4fca-9698-90fa3acc9955}" ma:internalName="TaxCatchAll" ma:showField="CatchAllData" ma:web="f42d0745-414f-4df9-aa13-bcad6a0203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017c9c-3ded-4ef0-8271-2246969a0b52">
      <Terms xmlns="http://schemas.microsoft.com/office/infopath/2007/PartnerControls"/>
    </lcf76f155ced4ddcb4097134ff3c332f>
    <TaxCatchAll xmlns="f42d0745-414f-4df9-aa13-bcad6a0203d8" xsi:nil="true"/>
  </documentManagement>
</p:properties>
</file>

<file path=customXml/itemProps1.xml><?xml version="1.0" encoding="utf-8"?>
<ds:datastoreItem xmlns:ds="http://schemas.openxmlformats.org/officeDocument/2006/customXml" ds:itemID="{22B453A3-7F7C-48B7-AE7D-9E556506A9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2BF98F-19C1-4FB3-8240-0577231F52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2EC8B7-6742-4587-A63C-206604346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17c9c-3ded-4ef0-8271-2246969a0b52"/>
    <ds:schemaRef ds:uri="f42d0745-414f-4df9-aa13-bcad6a020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7CABCD-B681-463C-93B0-0B60CEF636D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694CBBD-4B56-43DF-9F76-285CB232EF59}">
  <ds:schemaRefs>
    <ds:schemaRef ds:uri="http://schemas.microsoft.com/office/2006/metadata/properties"/>
    <ds:schemaRef ds:uri="http://schemas.microsoft.com/office/infopath/2007/PartnerControls"/>
    <ds:schemaRef ds:uri="cf017c9c-3ded-4ef0-8271-2246969a0b52"/>
    <ds:schemaRef ds:uri="f42d0745-414f-4df9-aa13-bcad6a0203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3</TotalTime>
  <Pages>1</Pages>
  <Words>225</Words>
  <Characters>1158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Letter</vt:lpstr>
    </vt:vector>
  </TitlesOfParts>
  <Company>ToG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Letter</dc:title>
  <dc:subject/>
  <dc:creator>Nancy Larson</dc:creator>
  <cp:keywords/>
  <cp:lastModifiedBy>Patricia Gale</cp:lastModifiedBy>
  <cp:revision>5</cp:revision>
  <cp:lastPrinted>2025-10-22T15:03:00Z</cp:lastPrinted>
  <dcterms:created xsi:type="dcterms:W3CDTF">2026-01-22T14:11:00Z</dcterms:created>
  <dcterms:modified xsi:type="dcterms:W3CDTF">2026-01-23T17:59:00Z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Patricia Gale</vt:lpwstr>
  </property>
  <property fmtid="{D5CDD505-2E9C-101B-9397-08002B2CF9AE}" pid="3" name="Order">
    <vt:lpwstr>12123800.0000000</vt:lpwstr>
  </property>
  <property fmtid="{D5CDD505-2E9C-101B-9397-08002B2CF9AE}" pid="4" name="display_urn:schemas-microsoft-com:office:office#Author">
    <vt:lpwstr>Patricia Gale</vt:lpwstr>
  </property>
  <property fmtid="{D5CDD505-2E9C-101B-9397-08002B2CF9AE}" pid="5" name="ContentTypeId">
    <vt:lpwstr>0x010100C9DE10C52833674CA9940A6D50B99798</vt:lpwstr>
  </property>
  <property fmtid="{D5CDD505-2E9C-101B-9397-08002B2CF9AE}" pid="6" name="MediaServiceImageTags">
    <vt:lpwstr/>
  </property>
</Properties>
</file>